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702"/>
        <w:gridCol w:w="2270"/>
        <w:gridCol w:w="852"/>
        <w:gridCol w:w="1560"/>
        <w:gridCol w:w="3260"/>
      </w:tblGrid>
      <w:tr w:rsidR="009B01FC" w:rsidRPr="008D73D6" w14:paraId="3DA525B7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8D46" w14:textId="77777777" w:rsidR="002D71BC" w:rsidRDefault="009B01FC" w:rsidP="0010767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Тур «</w:t>
            </w:r>
            <w:r w:rsidR="007425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Осенняя роскошь Петербурга</w:t>
            </w:r>
            <w:r w:rsidRPr="008D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»</w:t>
            </w:r>
            <w:r w:rsidR="00B92E2A" w:rsidRPr="00B92E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538586C" w14:textId="0AFE0481" w:rsidR="009B01FC" w:rsidRPr="00B92E2A" w:rsidRDefault="002D71BC" w:rsidP="0010767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!</w:t>
            </w:r>
            <w:r w:rsidR="00B92E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ОБНОВЛЕННАЯ</w:t>
            </w:r>
            <w:proofErr w:type="gramEnd"/>
            <w:r w:rsidR="00B92E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ПРОГРАММА!</w:t>
            </w:r>
          </w:p>
        </w:tc>
      </w:tr>
      <w:tr w:rsidR="009B01FC" w:rsidRPr="008D73D6" w14:paraId="06AB4C21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856" w14:textId="77777777" w:rsidR="009B01FC" w:rsidRPr="008D73D6" w:rsidRDefault="009B01FC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14:paraId="5EDAB053" w14:textId="77777777" w:rsidR="009B01FC" w:rsidRPr="008D73D6" w:rsidRDefault="009B01FC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B01FC" w:rsidRPr="008D73D6" w14:paraId="4942504F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437A5" w14:textId="77777777" w:rsidR="009B01FC" w:rsidRPr="008D73D6" w:rsidRDefault="009B01FC" w:rsidP="00733E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4D7" w14:textId="213E4BBB" w:rsidR="007425CB" w:rsidRPr="00B92E2A" w:rsidRDefault="007425CB" w:rsidP="00302E9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B92E2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2</w:t>
            </w:r>
            <w:r w:rsidR="0066653A"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.10-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B92E2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6</w:t>
            </w:r>
            <w:r w:rsidR="0066653A"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.10.202</w:t>
            </w:r>
            <w:r w:rsidR="00B92E2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5</w:t>
            </w:r>
          </w:p>
          <w:p w14:paraId="0F519EB5" w14:textId="6106FF0B" w:rsidR="009B01FC" w:rsidRPr="00B92E2A" w:rsidRDefault="00B92E2A" w:rsidP="00302E9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09</w:t>
            </w:r>
            <w:r w:rsidR="0066653A"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.10-1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3</w:t>
            </w:r>
            <w:r w:rsidR="0066653A"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.10.202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5</w:t>
            </w:r>
          </w:p>
        </w:tc>
      </w:tr>
      <w:tr w:rsidR="009B01FC" w:rsidRPr="008D73D6" w14:paraId="1C572791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FB647" w14:textId="77777777" w:rsidR="009B01FC" w:rsidRPr="008D73D6" w:rsidRDefault="0037229F" w:rsidP="003722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186" w14:textId="77777777" w:rsidR="009B01FC" w:rsidRPr="008D73D6" w:rsidRDefault="009B01FC" w:rsidP="00047D44">
            <w:pPr>
              <w:pStyle w:val="ac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города выезда):</w:t>
            </w:r>
          </w:p>
          <w:p w14:paraId="689FF034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7479F" w:rsidRPr="008D73D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:30 Тула*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(Московский вокзал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047A7" w:rsidRPr="008D73D6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</w:rPr>
              <w:t>около гост. Москва, Путейская, 3</w:t>
            </w:r>
            <w:r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EE284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18</w:t>
            </w:r>
            <w:r w:rsidR="009B01FC"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:00 Серпухов*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(кафе "Вояж"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47A7" w:rsidRPr="008D73D6">
              <w:rPr>
                <w:rFonts w:ascii="Arial" w:hAnsi="Arial" w:cs="Arial"/>
                <w:sz w:val="18"/>
                <w:szCs w:val="18"/>
              </w:rPr>
              <w:t>ул.Центральная</w:t>
            </w:r>
            <w:proofErr w:type="spellEnd"/>
            <w:r w:rsidR="00B047A7" w:rsidRPr="008D73D6">
              <w:rPr>
                <w:rFonts w:ascii="Arial" w:hAnsi="Arial" w:cs="Arial"/>
                <w:sz w:val="18"/>
                <w:szCs w:val="18"/>
              </w:rPr>
              <w:t>, 148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D4C3CF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 Калуга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14:paraId="7668BE94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</w:t>
            </w:r>
            <w:r w:rsidR="00C7479F" w:rsidRPr="008D73D6">
              <w:rPr>
                <w:rStyle w:val="a5"/>
                <w:rFonts w:ascii="Arial" w:hAnsi="Arial" w:cs="Arial"/>
                <w:sz w:val="18"/>
                <w:szCs w:val="18"/>
              </w:rPr>
              <w:t>8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:50 Чехов* </w:t>
            </w:r>
            <w:r w:rsidRPr="008D73D6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14:paraId="2B642090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:10 Малоярославец*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B01FC" w:rsidRPr="008D73D6">
              <w:rPr>
                <w:rFonts w:ascii="Arial" w:hAnsi="Arial" w:cs="Arial"/>
                <w:sz w:val="18"/>
                <w:szCs w:val="18"/>
              </w:rPr>
              <w:t>Маклино</w:t>
            </w:r>
            <w:proofErr w:type="spellEnd"/>
            <w:r w:rsidR="009B01FC" w:rsidRPr="008D73D6">
              <w:rPr>
                <w:rFonts w:ascii="Arial" w:hAnsi="Arial" w:cs="Arial"/>
                <w:sz w:val="18"/>
                <w:szCs w:val="18"/>
              </w:rPr>
              <w:t>, МВЦ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47A7" w:rsidRPr="008D73D6">
              <w:rPr>
                <w:rFonts w:ascii="Arial" w:hAnsi="Arial" w:cs="Arial"/>
                <w:sz w:val="18"/>
                <w:szCs w:val="18"/>
              </w:rPr>
              <w:t>ул.Российских</w:t>
            </w:r>
            <w:proofErr w:type="spellEnd"/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 Газовиков, 13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420443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Обнинск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="00811361">
              <w:rPr>
                <w:rFonts w:ascii="Arial" w:hAnsi="Arial" w:cs="Arial"/>
                <w:sz w:val="18"/>
                <w:szCs w:val="18"/>
              </w:rPr>
              <w:t>новые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14:paraId="6EAA50E9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19</w:t>
            </w:r>
            <w:r w:rsidR="009B01FC"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:40 Подольск*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(железнодорожная станция со стороны </w:t>
            </w:r>
            <w:proofErr w:type="spellStart"/>
            <w:r w:rsidR="009B01FC" w:rsidRPr="008D73D6">
              <w:rPr>
                <w:rFonts w:ascii="Arial" w:hAnsi="Arial" w:cs="Arial"/>
                <w:sz w:val="18"/>
                <w:szCs w:val="18"/>
              </w:rPr>
              <w:t>ул.Железнодорожная</w:t>
            </w:r>
            <w:proofErr w:type="spellEnd"/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EEDAEE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Наро-Фоминск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 на трассе)</w:t>
            </w:r>
          </w:p>
          <w:p w14:paraId="64519FAB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пос. Киевский</w:t>
            </w:r>
            <w:r w:rsidR="009B01FC" w:rsidRPr="008D73D6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(автобусная остановка на трассе)</w:t>
            </w:r>
          </w:p>
          <w:p w14:paraId="2A6760B4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Москва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="009B01FC" w:rsidRPr="008D73D6">
              <w:rPr>
                <w:rStyle w:val="a5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ст. м. Саларьево, Сокольническая ветка</w:t>
            </w:r>
            <w:r w:rsidR="009B01FC"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5AF59D59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Зеленоград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(остановка за памятником «Штыки»)</w:t>
            </w:r>
          </w:p>
          <w:p w14:paraId="1BA255DF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Солнечногорск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(около Макдоналдса на Ленинградском шоссе)</w:t>
            </w:r>
          </w:p>
          <w:p w14:paraId="3DC50D20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Клин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(около Макдональдса)</w:t>
            </w:r>
          </w:p>
          <w:p w14:paraId="4B95588B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Тверь</w:t>
            </w:r>
            <w:r w:rsidR="009B01FC" w:rsidRPr="008D73D6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(Советская площадь)</w:t>
            </w:r>
          </w:p>
          <w:p w14:paraId="3B72B71F" w14:textId="77777777" w:rsidR="009B01FC" w:rsidRPr="008D73D6" w:rsidRDefault="009B01FC" w:rsidP="00EB1C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*на маршруте возможен трансфер</w:t>
            </w:r>
          </w:p>
          <w:p w14:paraId="3AE7E5F2" w14:textId="77777777" w:rsidR="009B01FC" w:rsidRPr="008D73D6" w:rsidRDefault="009B01FC" w:rsidP="00EB1C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**время может меняться в зависимости от дорожной ситуации</w:t>
            </w:r>
          </w:p>
          <w:p w14:paraId="6D6D4BE7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14:paraId="1505D8B4" w14:textId="77777777" w:rsidR="009B01FC" w:rsidRPr="008D73D6" w:rsidRDefault="009B01FC" w:rsidP="00EB1C40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Возможна также посадка туристов на трассе по ходу движения автобуса по предварительной договоренности (например: Рассудово, Селятино и др.).</w:t>
            </w:r>
          </w:p>
        </w:tc>
      </w:tr>
      <w:tr w:rsidR="0057574C" w:rsidRPr="008D73D6" w14:paraId="430630EF" w14:textId="77777777" w:rsidTr="009D12E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5A5AA" w14:textId="77777777" w:rsidR="0057574C" w:rsidRPr="008D73D6" w:rsidRDefault="0057574C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01493E" w14:textId="77777777" w:rsidR="0057574C" w:rsidRPr="008D73D6" w:rsidRDefault="0057574C" w:rsidP="00575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Прибытие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</w:rPr>
              <w:t>в Санкт-Петербург.</w:t>
            </w:r>
          </w:p>
          <w:p w14:paraId="3A63AB3D" w14:textId="77777777" w:rsidR="0057574C" w:rsidRPr="008D73D6" w:rsidRDefault="0057574C" w:rsidP="005757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Завтрак в кафе города.</w:t>
            </w:r>
          </w:p>
          <w:p w14:paraId="5BFC5F4B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Петергоф. </w:t>
            </w:r>
            <w:r w:rsidRPr="002D71BC">
              <w:rPr>
                <w:rFonts w:ascii="Arial" w:hAnsi="Arial" w:cs="Arial"/>
                <w:bCs/>
                <w:sz w:val="18"/>
                <w:szCs w:val="18"/>
              </w:rPr>
      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</w:t>
            </w:r>
          </w:p>
          <w:p w14:paraId="7BE09A9B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sz w:val="18"/>
                <w:szCs w:val="18"/>
              </w:rPr>
              <w:t>Трассовая экскурсия «Дорогой императоров и президентов…».</w:t>
            </w:r>
            <w:r w:rsidRPr="002D71BC">
              <w:rPr>
                <w:rFonts w:ascii="Arial" w:hAnsi="Arial" w:cs="Arial"/>
                <w:bCs/>
                <w:sz w:val="18"/>
                <w:szCs w:val="18"/>
              </w:rPr>
              <w:t xml:space="preserve"> На проезде туристы увидят Константиновский дворец (государственная резиденция президента России в Санкт-Петербурге и Дворец Конгрессов), Дворец Петра I в Стрельне, дворцовые усадьбы Знаменка, Михайловка, Александрия. </w:t>
            </w:r>
          </w:p>
          <w:p w14:paraId="72982EC2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Cs/>
                <w:sz w:val="18"/>
                <w:szCs w:val="18"/>
              </w:rPr>
              <w:t>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</w:t>
            </w:r>
          </w:p>
          <w:p w14:paraId="5346AB75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sz w:val="18"/>
                <w:szCs w:val="18"/>
              </w:rPr>
              <w:t>Экскурсия по Нижнему парку «Летят алмазные фонтаны с веселым шумом к облакам…».</w:t>
            </w:r>
            <w:r w:rsidRPr="002D71BC">
              <w:rPr>
                <w:rFonts w:ascii="Arial" w:hAnsi="Arial" w:cs="Arial"/>
                <w:bCs/>
                <w:sz w:val="18"/>
                <w:szCs w:val="18"/>
              </w:rPr>
              <w:t xml:space="preserve"> 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</w:t>
            </w:r>
          </w:p>
          <w:p w14:paraId="592C7F65" w14:textId="5BFCAC32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sz w:val="18"/>
                <w:szCs w:val="18"/>
              </w:rPr>
              <w:t>Экскурсия в Большой Петергофский дворец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B202201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Cs/>
                <w:sz w:val="18"/>
                <w:szCs w:val="18"/>
              </w:rPr>
              <w:t>Великолепные залы дворца были призваны восхищать русских и иностранных гостей и прославлять величие России - новой морской державы. Именно в этом дворце принимались многие важные для страны решения, устраивались приемы иностранных послов, балы, маскарады и праздники</w:t>
            </w:r>
          </w:p>
          <w:p w14:paraId="01F987E9" w14:textId="77777777" w:rsidR="002D71BC" w:rsidRPr="002D71BC" w:rsidRDefault="002D71BC" w:rsidP="002D71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Cs/>
                <w:sz w:val="18"/>
                <w:szCs w:val="18"/>
              </w:rPr>
              <w:t>Свободное время в парке. Отъезд в Санкт-Петербург</w:t>
            </w:r>
            <w:r w:rsidRPr="002D71B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81E630" w14:textId="405E6FF3" w:rsidR="0057574C" w:rsidRPr="008D73D6" w:rsidRDefault="0057574C" w:rsidP="002D71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Обед в кафе города.</w:t>
            </w:r>
          </w:p>
          <w:p w14:paraId="4D68A81D" w14:textId="77777777" w:rsidR="0057574C" w:rsidRPr="008D73D6" w:rsidRDefault="0057574C" w:rsidP="005757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Размещение в гостинице. Свободное время.</w:t>
            </w:r>
          </w:p>
        </w:tc>
      </w:tr>
      <w:tr w:rsidR="0057574C" w:rsidRPr="008D73D6" w14:paraId="67E991AB" w14:textId="77777777" w:rsidTr="009D12ED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16D7" w14:textId="77777777" w:rsidR="0057574C" w:rsidRPr="008D73D6" w:rsidRDefault="0057574C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407" w14:textId="77777777" w:rsidR="0057574C" w:rsidRPr="008D73D6" w:rsidRDefault="0057574C" w:rsidP="0057574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i/>
                <w:sz w:val="18"/>
                <w:szCs w:val="18"/>
                <w:u w:val="single"/>
              </w:rPr>
              <w:t>Дополнительно (</w:t>
            </w:r>
            <w:r w:rsidRPr="004E4D38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>по желанию, оплачивается на месте</w:t>
            </w:r>
            <w:r w:rsidRPr="008D73D6">
              <w:rPr>
                <w:rFonts w:ascii="Arial" w:hAnsi="Arial" w:cs="Arial"/>
                <w:i/>
                <w:sz w:val="18"/>
                <w:szCs w:val="18"/>
                <w:u w:val="single"/>
              </w:rPr>
              <w:t>):</w:t>
            </w:r>
          </w:p>
          <w:p w14:paraId="0077E5EE" w14:textId="77777777" w:rsidR="0057574C" w:rsidRPr="008D73D6" w:rsidRDefault="0057574C" w:rsidP="0057574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>Ночная автобусная экскурсия по Петербургу «Город Белых ночей, город снов и легенд»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(романтические уголки города, разводка мостов), (стоимость ~ </w:t>
            </w:r>
            <w:r w:rsidR="00244DC3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00 руб./чел.).</w:t>
            </w:r>
          </w:p>
          <w:p w14:paraId="12BC9695" w14:textId="77777777" w:rsidR="0057574C" w:rsidRPr="008D73D6" w:rsidRDefault="0057574C" w:rsidP="00244D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i/>
                <w:sz w:val="18"/>
                <w:szCs w:val="18"/>
              </w:rPr>
              <w:t>Теплоходная экскурсия по рекам и каналам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i/>
                <w:sz w:val="18"/>
                <w:szCs w:val="18"/>
              </w:rPr>
              <w:t>«Северная Венеция»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(стоимость ~ </w:t>
            </w:r>
            <w:r w:rsidR="00244DC3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00 руб./чел.).</w:t>
            </w:r>
          </w:p>
        </w:tc>
      </w:tr>
      <w:tr w:rsidR="00194E8F" w:rsidRPr="008D73D6" w14:paraId="36D3120E" w14:textId="77777777" w:rsidTr="009D12E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633AA" w14:textId="77777777" w:rsidR="00194E8F" w:rsidRPr="008D73D6" w:rsidRDefault="00194E8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78B727" w14:textId="77777777" w:rsidR="00194E8F" w:rsidRPr="008D73D6" w:rsidRDefault="00244DC3" w:rsidP="00194E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="00194E8F" w:rsidRPr="008D73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A096AE6" w14:textId="77777777" w:rsidR="002D71BC" w:rsidRP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«Парадный Петербург»</w:t>
            </w:r>
            <w:r w:rsidRPr="002D71BC">
              <w:rPr>
                <w:rFonts w:ascii="Arial" w:hAnsi="Arial" w:cs="Arial"/>
                <w:sz w:val="18"/>
                <w:szCs w:val="18"/>
              </w:rPr>
              <w:t xml:space="preserve">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(Сенатской, Исаакиевской, Дворцовой), Марсовом полем, храмом «Спас на крови». Роскошные дворцы, величественные храмы, живописные парки – все это создает неповторимый портрет «Парадного Петербурга».</w:t>
            </w:r>
          </w:p>
          <w:p w14:paraId="26569F9F" w14:textId="77777777" w:rsidR="002D71BC" w:rsidRP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Знакомство с лучшими архитектурными памятниками Санкт-Петербурга</w:t>
            </w:r>
            <w:proofErr w:type="gramStart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: Марсово</w:t>
            </w:r>
            <w:proofErr w:type="gramEnd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поле, храм Спас-на Крови</w:t>
            </w:r>
            <w:r w:rsidRPr="002D71BC">
              <w:rPr>
                <w:rFonts w:ascii="Arial" w:hAnsi="Arial" w:cs="Arial"/>
                <w:sz w:val="18"/>
                <w:szCs w:val="18"/>
              </w:rPr>
              <w:t xml:space="preserve"> (храм-музей является уникальным памятником русского мозаичного искусства).</w:t>
            </w:r>
          </w:p>
          <w:p w14:paraId="7C48C875" w14:textId="77777777" w:rsid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Казанского собора</w:t>
            </w:r>
            <w:r w:rsidRPr="002D71BC">
              <w:rPr>
                <w:rFonts w:ascii="Arial" w:hAnsi="Arial" w:cs="Arial"/>
                <w:sz w:val="18"/>
                <w:szCs w:val="18"/>
              </w:rPr>
              <w:t xml:space="preserve"> – главного кафедрального собора города, освященного в честь Казанской иконы Божией Матери – покровительницы русского воинства.</w:t>
            </w:r>
          </w:p>
          <w:p w14:paraId="7C6BD8AD" w14:textId="135D45BB" w:rsidR="00194E8F" w:rsidRPr="008D73D6" w:rsidRDefault="00194E8F" w:rsidP="002D71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Обед в кафе города. </w:t>
            </w:r>
          </w:p>
          <w:p w14:paraId="50646713" w14:textId="77777777" w:rsidR="00194E8F" w:rsidRPr="008D73D6" w:rsidRDefault="00194E8F" w:rsidP="00206D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Cs/>
                <w:sz w:val="18"/>
                <w:szCs w:val="18"/>
              </w:rPr>
              <w:t>Окончание программы. Свободное время.</w:t>
            </w:r>
            <w:r w:rsidR="00E1475D">
              <w:rPr>
                <w:rFonts w:ascii="Arial" w:hAnsi="Arial" w:cs="Arial"/>
                <w:bCs/>
                <w:sz w:val="18"/>
                <w:szCs w:val="18"/>
              </w:rPr>
              <w:t xml:space="preserve"> Окончание программы в центре города.</w:t>
            </w:r>
          </w:p>
        </w:tc>
      </w:tr>
      <w:tr w:rsidR="00194E8F" w:rsidRPr="008D73D6" w14:paraId="5947EB02" w14:textId="77777777" w:rsidTr="009D12ED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867DE" w14:textId="77777777" w:rsidR="00194E8F" w:rsidRPr="008D73D6" w:rsidRDefault="00194E8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61B" w14:textId="77777777" w:rsidR="00863DDE" w:rsidRPr="008D73D6" w:rsidRDefault="00863DDE" w:rsidP="00863DD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>Рекомендуем (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 доп. плату, по желанию, </w:t>
            </w:r>
            <w:r w:rsidRPr="004E4D3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бронировать и оплачивать при приобретении тура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0A260AE" w14:textId="7718AB00" w:rsidR="00863DDE" w:rsidRPr="008D73D6" w:rsidRDefault="00863DDE" w:rsidP="00863DDE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Загородная экскурсия в Царское село «Парадная императорская резиденция»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(г. Пушкин).</w:t>
            </w:r>
          </w:p>
          <w:p w14:paraId="3063CB41" w14:textId="69085847" w:rsidR="00863DDE" w:rsidRPr="008D73D6" w:rsidRDefault="002D71BC" w:rsidP="00863DDE">
            <w:pPr>
              <w:pStyle w:val="ac"/>
              <w:jc w:val="both"/>
              <w:rPr>
                <w:rStyle w:val="a5"/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63DDE"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Экскурсия в</w:t>
            </w:r>
            <w:r w:rsidR="00863DDE"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863DDE"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Екатерининский дворец «Дворца резная позолота». </w:t>
            </w:r>
            <w:r w:rsidR="00863DDE" w:rsidRPr="008D73D6">
              <w:rPr>
                <w:rFonts w:ascii="Arial" w:hAnsi="Arial" w:cs="Arial"/>
                <w:sz w:val="18"/>
                <w:szCs w:val="18"/>
              </w:rPr>
              <w:t xml:space="preserve">Вы увидите неповторимые интерьеры </w:t>
            </w:r>
            <w:r w:rsidR="00863DDE" w:rsidRPr="008D73D6">
              <w:rPr>
                <w:rFonts w:ascii="Arial" w:hAnsi="Arial" w:cs="Arial"/>
                <w:b/>
                <w:sz w:val="18"/>
                <w:szCs w:val="18"/>
              </w:rPr>
              <w:t>парадных залов</w:t>
            </w:r>
            <w:r w:rsidR="00863DDE" w:rsidRPr="008D73D6">
              <w:rPr>
                <w:rFonts w:ascii="Arial" w:hAnsi="Arial" w:cs="Arial"/>
                <w:sz w:val="18"/>
                <w:szCs w:val="18"/>
              </w:rPr>
              <w:t xml:space="preserve">, жемчужинами которых являются всемирно известная возрожденная </w:t>
            </w:r>
            <w:r w:rsidR="00863DDE" w:rsidRPr="008D73D6">
              <w:rPr>
                <w:rFonts w:ascii="Arial" w:hAnsi="Arial" w:cs="Arial"/>
                <w:b/>
                <w:sz w:val="18"/>
                <w:szCs w:val="18"/>
              </w:rPr>
              <w:t xml:space="preserve">Янтарная комната и Большой зал </w:t>
            </w:r>
            <w:r w:rsidR="00863DDE" w:rsidRPr="008D73D6">
              <w:rPr>
                <w:rStyle w:val="a5"/>
                <w:rFonts w:ascii="Arial" w:hAnsi="Arial" w:cs="Arial"/>
                <w:sz w:val="18"/>
                <w:szCs w:val="18"/>
              </w:rPr>
              <w:t>«Светлая галерея».</w:t>
            </w:r>
          </w:p>
          <w:p w14:paraId="7F79407F" w14:textId="77777777" w:rsidR="00863DDE" w:rsidRPr="008D73D6" w:rsidRDefault="00863DDE" w:rsidP="00863DDE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Прогулка по Екатерининскому парку</w:t>
            </w:r>
            <w:r w:rsidRPr="008D73D6">
              <w:rPr>
                <w:rFonts w:ascii="Arial" w:hAnsi="Arial" w:cs="Arial"/>
                <w:sz w:val="18"/>
                <w:szCs w:val="18"/>
              </w:rPr>
              <w:t>, одному из самых романтических произведений паркового искусства 18 века. Он разделен на две части: регулярный Старый сад, отличающийся строгой симметричностью планировки и пейзажный Английский сад,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</w:rPr>
              <w:t>в котором установлены памятники, посвященные победам России в войнах с Турцией и победе над Наполеоном.</w:t>
            </w:r>
            <w:r w:rsidR="00E1475D">
              <w:rPr>
                <w:rFonts w:ascii="Arial" w:hAnsi="Arial" w:cs="Arial"/>
                <w:sz w:val="18"/>
                <w:szCs w:val="18"/>
              </w:rPr>
              <w:t xml:space="preserve"> Возвращение в гостиницу.</w:t>
            </w:r>
          </w:p>
          <w:p w14:paraId="69AC37B4" w14:textId="2F4F14F0" w:rsidR="00194E8F" w:rsidRDefault="007F24FC" w:rsidP="00863D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Стоимость 2</w:t>
            </w:r>
            <w:r w:rsidR="002D71BC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5C58D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0руб/</w:t>
            </w:r>
            <w:proofErr w:type="spellStart"/>
            <w:r w:rsidRPr="008D73D6">
              <w:rPr>
                <w:rFonts w:ascii="Arial" w:hAnsi="Arial" w:cs="Arial"/>
                <w:b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D71B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C58DD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863DDE" w:rsidRPr="008D73D6">
              <w:rPr>
                <w:rFonts w:ascii="Arial" w:hAnsi="Arial" w:cs="Arial"/>
                <w:b/>
                <w:sz w:val="18"/>
                <w:szCs w:val="18"/>
              </w:rPr>
              <w:t>руб/</w:t>
            </w:r>
            <w:proofErr w:type="spellStart"/>
            <w:r w:rsidR="00863DDE" w:rsidRPr="008D73D6">
              <w:rPr>
                <w:rFonts w:ascii="Arial" w:hAnsi="Arial" w:cs="Arial"/>
                <w:b/>
                <w:sz w:val="18"/>
                <w:szCs w:val="18"/>
              </w:rPr>
              <w:t>реб</w:t>
            </w:r>
            <w:proofErr w:type="spellEnd"/>
            <w:r w:rsidR="00863DDE" w:rsidRPr="008D73D6">
              <w:rPr>
                <w:rFonts w:ascii="Arial" w:hAnsi="Arial" w:cs="Arial"/>
                <w:b/>
                <w:sz w:val="18"/>
                <w:szCs w:val="18"/>
              </w:rPr>
              <w:t xml:space="preserve"> до 14 лет (</w:t>
            </w:r>
            <w:r w:rsidR="00863DDE"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</w:t>
            </w:r>
          </w:p>
          <w:p w14:paraId="0EE1E011" w14:textId="77777777" w:rsidR="00BD1761" w:rsidRPr="004E4D38" w:rsidRDefault="005B0A83" w:rsidP="00863DD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4D38">
              <w:rPr>
                <w:rFonts w:ascii="Arial" w:hAnsi="Arial" w:cs="Arial"/>
                <w:b/>
                <w:color w:val="FF0000"/>
                <w:sz w:val="22"/>
                <w:szCs w:val="22"/>
              </w:rPr>
              <w:lastRenderedPageBreak/>
              <w:t>ИЛИ!!!</w:t>
            </w:r>
          </w:p>
          <w:p w14:paraId="60F41481" w14:textId="29D84629" w:rsidR="002D71BC" w:rsidRPr="002D71BC" w:rsidRDefault="009640E5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*</w:t>
            </w:r>
            <w:r w:rsidR="00676762"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2D71BC" w:rsidRPr="002D7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Александровский дворец, </w:t>
            </w:r>
            <w:r w:rsidR="002D71BC" w:rsidRPr="002D71BC">
              <w:rPr>
                <w:rFonts w:ascii="Arial" w:hAnsi="Arial" w:cs="Arial"/>
                <w:sz w:val="18"/>
                <w:szCs w:val="18"/>
              </w:rPr>
              <w:t>который был закрыт в 2015г. для проведения грандиозной реставрации. Для посетителей музей вновь открылся в августе 2021г.</w:t>
            </w:r>
          </w:p>
          <w:p w14:paraId="0EC385AA" w14:textId="77777777" w:rsidR="002D71BC" w:rsidRP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sz w:val="18"/>
                <w:szCs w:val="18"/>
              </w:rPr>
              <w:t>Дворец являлся любимой резиденцией российского императора Николая II. С 1904 года семья императора жила здесь практически безвыездно. Отсюда император правил огромной империей. Во дворце он находился после февральской революции под домашним арестом и из Александровского дворца он вместе с супругой и детьми был отправлен в Сибирь, чтобы уже никогда не вернуться...</w:t>
            </w:r>
          </w:p>
          <w:p w14:paraId="7DEB7457" w14:textId="77777777" w:rsidR="002D71BC" w:rsidRP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sz w:val="18"/>
                <w:szCs w:val="18"/>
              </w:rPr>
              <w:t>Во время экскурсии Вы увидите отреставрированные залы, часть из них была восстановлена реставраторами и представлена посетителям впервые.</w:t>
            </w:r>
          </w:p>
          <w:p w14:paraId="247E48C2" w14:textId="77777777" w:rsid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sz w:val="18"/>
                <w:szCs w:val="18"/>
              </w:rPr>
              <w:t>Экскурсия рассказывает о частной жизни императорской семьи.</w:t>
            </w:r>
          </w:p>
          <w:p w14:paraId="2B4DE5B7" w14:textId="77777777" w:rsidR="002D71BC" w:rsidRDefault="002D71BC" w:rsidP="002D71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Самостоятельная прогулка по Александровскому парку</w:t>
            </w:r>
          </w:p>
          <w:p w14:paraId="6F693334" w14:textId="76F5D50F" w:rsidR="002D71BC" w:rsidRPr="002D71BC" w:rsidRDefault="002D71BC" w:rsidP="002D71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Стоимость 2400руб/</w:t>
            </w:r>
            <w:proofErr w:type="spellStart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взр</w:t>
            </w:r>
            <w:proofErr w:type="spellEnd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,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00руб/</w:t>
            </w:r>
            <w:proofErr w:type="spellStart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реб</w:t>
            </w:r>
            <w:proofErr w:type="spellEnd"/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 14 лет (</w:t>
            </w:r>
            <w:r w:rsidRPr="002D71BC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</w:t>
            </w:r>
            <w:r w:rsidRPr="002D71B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4DC7A2D" w14:textId="0C491B7F" w:rsidR="009640E5" w:rsidRPr="002D71BC" w:rsidRDefault="002D71BC" w:rsidP="002D71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71BC">
              <w:rPr>
                <w:rFonts w:ascii="Arial" w:hAnsi="Arial" w:cs="Arial"/>
                <w:sz w:val="18"/>
                <w:szCs w:val="18"/>
              </w:rPr>
              <w:t>Сбор группы. Отъезд в Санкт-Петербург</w:t>
            </w:r>
          </w:p>
        </w:tc>
      </w:tr>
      <w:tr w:rsidR="007D7D6A" w:rsidRPr="008D73D6" w14:paraId="0F2C43C3" w14:textId="77777777" w:rsidTr="00450613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FA3B0" w14:textId="77777777" w:rsidR="007D7D6A" w:rsidRPr="008D73D6" w:rsidRDefault="007D7D6A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07695B" w14:textId="77777777" w:rsidR="007D7D6A" w:rsidRPr="008D73D6" w:rsidRDefault="007D7D6A" w:rsidP="00B46B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2D61C0C5" w14:textId="77777777" w:rsidR="007D7D6A" w:rsidRPr="008D73D6" w:rsidRDefault="007D7D6A" w:rsidP="00B46B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 xml:space="preserve">Освобождение номеров. Отъезд на программу. </w:t>
            </w:r>
          </w:p>
          <w:p w14:paraId="6B4E1C0A" w14:textId="77777777" w:rsidR="007D7D6A" w:rsidRPr="002D71BC" w:rsidRDefault="007D7D6A" w:rsidP="00B46B2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71BC">
              <w:rPr>
                <w:rFonts w:ascii="Arial" w:hAnsi="Arial" w:cs="Arial"/>
                <w:b/>
                <w:sz w:val="18"/>
                <w:szCs w:val="18"/>
              </w:rPr>
              <w:t xml:space="preserve">Прогулка по территории Петропавловской крепости «Здесь будет город заложен». </w:t>
            </w:r>
            <w:r w:rsidRPr="002D71BC">
              <w:rPr>
                <w:rFonts w:ascii="Arial" w:hAnsi="Arial" w:cs="Arial"/>
                <w:bCs/>
                <w:sz w:val="18"/>
                <w:szCs w:val="18"/>
              </w:rPr>
              <w:t xml:space="preserve"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 </w:t>
            </w:r>
          </w:p>
          <w:p w14:paraId="6313F1B3" w14:textId="304D3E8F" w:rsidR="007D7D6A" w:rsidRPr="007D7D6A" w:rsidRDefault="007D7D6A" w:rsidP="007D7D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D7D6A" w:rsidRPr="008D73D6" w14:paraId="6343E1E3" w14:textId="77777777" w:rsidTr="00450613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99065" w14:textId="77777777" w:rsidR="007D7D6A" w:rsidRPr="008D73D6" w:rsidRDefault="007D7D6A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2F5" w14:textId="77777777" w:rsidR="00450613" w:rsidRDefault="00450613" w:rsidP="00450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A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Рекомендуем </w:t>
            </w:r>
            <w:r w:rsidRPr="00AD4A57">
              <w:rPr>
                <w:rFonts w:ascii="Arial" w:hAnsi="Arial" w:cs="Arial"/>
                <w:sz w:val="18"/>
                <w:szCs w:val="18"/>
              </w:rPr>
              <w:t xml:space="preserve">(за доп. плату, по желанию, бронировать и оплачивать при приобретении тура) </w:t>
            </w:r>
          </w:p>
          <w:p w14:paraId="328B1018" w14:textId="77777777" w:rsidR="00450613" w:rsidRPr="00AD4A57" w:rsidRDefault="00450613" w:rsidP="004506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A57">
              <w:rPr>
                <w:rFonts w:ascii="Arial" w:hAnsi="Arial" w:cs="Arial"/>
                <w:b/>
                <w:bCs/>
                <w:sz w:val="18"/>
                <w:szCs w:val="18"/>
              </w:rPr>
              <w:t>- Эрмитаж – входные билеты по одному из маршрутов</w:t>
            </w:r>
          </w:p>
          <w:p w14:paraId="1BF54050" w14:textId="77777777" w:rsidR="00450613" w:rsidRPr="00AD4A57" w:rsidRDefault="00450613" w:rsidP="00450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A57">
              <w:rPr>
                <w:rFonts w:ascii="Arial" w:hAnsi="Arial" w:cs="Arial"/>
                <w:sz w:val="18"/>
                <w:szCs w:val="18"/>
              </w:rPr>
              <w:t>Знакомство с парадными залами Зимнего дворца и шедеврами мирового искусства (без экскурсии, по одному из маршрутов, 2 часа).</w:t>
            </w:r>
          </w:p>
          <w:p w14:paraId="2AB0FD81" w14:textId="77777777" w:rsidR="00450613" w:rsidRDefault="00450613" w:rsidP="00450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4A57">
              <w:rPr>
                <w:rFonts w:ascii="Arial" w:hAnsi="Arial" w:cs="Arial"/>
                <w:sz w:val="18"/>
                <w:szCs w:val="18"/>
              </w:rPr>
              <w:t xml:space="preserve">Стоимость: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AD4A57">
              <w:rPr>
                <w:rFonts w:ascii="Arial" w:hAnsi="Arial" w:cs="Arial"/>
                <w:b/>
                <w:bCs/>
                <w:sz w:val="18"/>
                <w:szCs w:val="18"/>
              </w:rPr>
              <w:t>00 руб</w:t>
            </w:r>
            <w:r w:rsidRPr="00AD4A57">
              <w:rPr>
                <w:rFonts w:ascii="Arial" w:hAnsi="Arial" w:cs="Arial"/>
                <w:sz w:val="18"/>
                <w:szCs w:val="18"/>
              </w:rPr>
              <w:t>. с человека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0566C1" w14:textId="462E6AE3" w:rsidR="007D7D6A" w:rsidRDefault="00450613" w:rsidP="004506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Отъезд. Ночной переезд.</w:t>
            </w:r>
          </w:p>
        </w:tc>
      </w:tr>
      <w:tr w:rsidR="009B01FC" w:rsidRPr="008D73D6" w14:paraId="7C9327B3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03A40" w14:textId="77777777" w:rsidR="009B01FC" w:rsidRPr="008D73D6" w:rsidRDefault="0037229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BBF" w14:textId="77777777" w:rsidR="009B01FC" w:rsidRPr="008D73D6" w:rsidRDefault="00434922" w:rsidP="00F96A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995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Возвращение</w:t>
            </w:r>
            <w:r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ориент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.): 03:00 - 05:00 </w:t>
            </w:r>
            <w:r w:rsidRPr="000F19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– Москва (до открытия метро) и далее по маршруту: Обнинск, Калуга, Тула.</w:t>
            </w:r>
          </w:p>
        </w:tc>
      </w:tr>
      <w:tr w:rsidR="00167950" w:rsidRPr="008D73D6" w14:paraId="6B6B0F40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6EBA6" w14:textId="77777777" w:rsidR="00167950" w:rsidRPr="008D73D6" w:rsidRDefault="00167950" w:rsidP="00F96A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2F03" w:rsidRPr="008D73D6" w14:paraId="0A9F7FFB" w14:textId="77777777" w:rsidTr="009D12ED">
        <w:trPr>
          <w:trHeight w:val="85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50330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Гостиница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80281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Размещение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5064C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тура (руб./чел.)</w:t>
            </w:r>
          </w:p>
        </w:tc>
      </w:tr>
      <w:tr w:rsidR="00950CBB" w:rsidRPr="008D73D6" w14:paraId="14DA87A6" w14:textId="77777777" w:rsidTr="00880C3D">
        <w:trPr>
          <w:trHeight w:val="20"/>
        </w:trPr>
        <w:tc>
          <w:tcPr>
            <w:tcW w:w="105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119" w14:textId="77777777" w:rsidR="00950CBB" w:rsidRPr="00AF69EB" w:rsidRDefault="00950CBB" w:rsidP="008B46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16B9" w:rsidRPr="008D73D6" w14:paraId="62381B28" w14:textId="77777777" w:rsidTr="009D12ED">
        <w:trPr>
          <w:trHeight w:val="20"/>
        </w:trPr>
        <w:tc>
          <w:tcPr>
            <w:tcW w:w="26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9D6F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sz w:val="16"/>
                <w:szCs w:val="16"/>
              </w:rPr>
              <w:t>«Нептун»****</w:t>
            </w:r>
          </w:p>
          <w:p w14:paraId="79AE72A7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sz w:val="16"/>
                <w:szCs w:val="16"/>
              </w:rPr>
              <w:t>ст.м</w:t>
            </w:r>
            <w:proofErr w:type="spellEnd"/>
            <w:r w:rsidRPr="00AF69EB">
              <w:rPr>
                <w:rFonts w:ascii="Arial" w:hAnsi="Arial" w:cs="Arial"/>
                <w:sz w:val="16"/>
                <w:szCs w:val="16"/>
              </w:rPr>
              <w:t>. Пушкинская</w:t>
            </w:r>
          </w:p>
          <w:p w14:paraId="34716DE0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9EB">
              <w:rPr>
                <w:rFonts w:ascii="Arial" w:hAnsi="Arial" w:cs="Arial"/>
                <w:sz w:val="16"/>
                <w:szCs w:val="16"/>
              </w:rPr>
              <w:t>центр города</w:t>
            </w:r>
          </w:p>
          <w:p w14:paraId="7E90F1EE" w14:textId="77777777" w:rsidR="00EA16B9" w:rsidRPr="00AF69EB" w:rsidRDefault="009F036E" w:rsidP="009F03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Style w:val="a5"/>
                <w:rFonts w:ascii="Arial" w:hAnsi="Arial" w:cs="Arial"/>
                <w:b w:val="0"/>
                <w:sz w:val="16"/>
                <w:szCs w:val="16"/>
              </w:rPr>
              <w:t>завтраки «шведский стол»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2336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Cs/>
                <w:sz w:val="16"/>
                <w:szCs w:val="16"/>
              </w:rPr>
              <w:t>2-мест. стандарт</w:t>
            </w:r>
            <w:r w:rsidR="009F036E" w:rsidRPr="00AF69EB">
              <w:rPr>
                <w:rFonts w:ascii="Arial" w:hAnsi="Arial" w:cs="Arial"/>
                <w:bCs/>
                <w:sz w:val="16"/>
                <w:szCs w:val="16"/>
              </w:rPr>
              <w:t xml:space="preserve"> Б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89E2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осн.м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6F2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взр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230A6E59" w14:textId="22F1DE51" w:rsidR="00EA16B9" w:rsidRPr="009C0699" w:rsidRDefault="009C069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25900</w:t>
            </w:r>
          </w:p>
        </w:tc>
      </w:tr>
      <w:tr w:rsidR="00EA16B9" w:rsidRPr="008D73D6" w14:paraId="6CE947FC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C1AC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ABCA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915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FA1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реб.до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 xml:space="preserve"> 16 лет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057176DA" w14:textId="431D7E13" w:rsidR="00EA16B9" w:rsidRPr="009C0699" w:rsidRDefault="009C069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25700</w:t>
            </w:r>
          </w:p>
        </w:tc>
      </w:tr>
      <w:tr w:rsidR="00EA16B9" w:rsidRPr="008D73D6" w14:paraId="051FE3BD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70A1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A17D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F973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доп.м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DBB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взр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A5D3751" w14:textId="165B0B85" w:rsidR="00EA16B9" w:rsidRPr="009C0699" w:rsidRDefault="009C069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25700</w:t>
            </w:r>
          </w:p>
        </w:tc>
      </w:tr>
      <w:tr w:rsidR="00EA16B9" w:rsidRPr="008D73D6" w14:paraId="7154B058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7DD0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5838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D5F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743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реб.до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 xml:space="preserve"> 16 лет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B10DF56" w14:textId="58BAA036" w:rsidR="00EA16B9" w:rsidRPr="009C0699" w:rsidRDefault="009C069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25500</w:t>
            </w:r>
          </w:p>
        </w:tc>
      </w:tr>
      <w:tr w:rsidR="00950CBB" w:rsidRPr="008D73D6" w14:paraId="54FCE75A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275" w14:textId="77777777" w:rsidR="00950CBB" w:rsidRPr="008D73D6" w:rsidRDefault="00950CBB" w:rsidP="00EA1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153" w14:textId="77777777" w:rsidR="00950CBB" w:rsidRPr="009C0699" w:rsidRDefault="00950CBB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0699">
              <w:rPr>
                <w:rFonts w:ascii="Arial" w:hAnsi="Arial" w:cs="Arial"/>
                <w:bCs/>
                <w:sz w:val="16"/>
                <w:szCs w:val="16"/>
              </w:rPr>
              <w:t>1-мест. стандарт Б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A996E" w14:textId="56568526" w:rsidR="00950CBB" w:rsidRPr="009C0699" w:rsidRDefault="009C069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29900</w:t>
            </w:r>
          </w:p>
        </w:tc>
      </w:tr>
      <w:tr w:rsidR="00943F16" w:rsidRPr="008D73D6" w14:paraId="21CE9047" w14:textId="77777777" w:rsidTr="00613590">
        <w:trPr>
          <w:trHeight w:val="20"/>
        </w:trPr>
        <w:tc>
          <w:tcPr>
            <w:tcW w:w="7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219" w14:textId="77777777" w:rsidR="00943F16" w:rsidRPr="008D73D6" w:rsidRDefault="00943F16" w:rsidP="00A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трансфер: Подольск, Серпухов, Чехов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39DD" w14:textId="643F4816" w:rsidR="00943F16" w:rsidRPr="008D73D6" w:rsidRDefault="00EA16B9" w:rsidP="00943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5061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43F16"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943F16" w:rsidRPr="008D73D6" w14:paraId="69E5DB17" w14:textId="77777777" w:rsidTr="00943F16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817" w14:textId="77777777" w:rsidR="00943F16" w:rsidRPr="008D73D6" w:rsidRDefault="00943F16" w:rsidP="00943F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иностранцев – уточняйте у менеджера при бронировании.</w:t>
            </w:r>
          </w:p>
        </w:tc>
      </w:tr>
      <w:tr w:rsidR="005841DA" w:rsidRPr="008D73D6" w14:paraId="1DD3A0C3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2FF29" w14:textId="77777777" w:rsidR="005841DA" w:rsidRPr="008D73D6" w:rsidRDefault="005841DA" w:rsidP="00EE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41DA" w:rsidRPr="008D73D6" w14:paraId="3D16F4E8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B1CA6" w14:textId="77777777" w:rsidR="005841DA" w:rsidRPr="008D73D6" w:rsidRDefault="005841DA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5841DA" w:rsidRPr="008D73D6" w14:paraId="7F830D62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1A3" w14:textId="34FC47C6" w:rsidR="005841DA" w:rsidRPr="008D73D6" w:rsidRDefault="005841DA" w:rsidP="00FB3E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3 завтрака/ 2 обеда</w:t>
            </w:r>
            <w:r w:rsidRPr="008D73D6">
              <w:rPr>
                <w:rFonts w:ascii="Arial" w:hAnsi="Arial" w:cs="Arial"/>
                <w:sz w:val="18"/>
                <w:szCs w:val="18"/>
              </w:rPr>
              <w:t>, экскурсионное обслуживание по программе:</w:t>
            </w:r>
            <w:r w:rsidR="00450613">
              <w:rPr>
                <w:rFonts w:ascii="Arial" w:hAnsi="Arial" w:cs="Arial"/>
                <w:sz w:val="18"/>
                <w:szCs w:val="18"/>
              </w:rPr>
              <w:t xml:space="preserve"> Петергоф – Нижний парк – Большой </w:t>
            </w:r>
            <w:r w:rsidR="0049481A">
              <w:rPr>
                <w:rFonts w:ascii="Arial" w:hAnsi="Arial" w:cs="Arial"/>
                <w:sz w:val="18"/>
                <w:szCs w:val="18"/>
              </w:rPr>
              <w:t>П</w:t>
            </w:r>
            <w:r w:rsidR="00450613">
              <w:rPr>
                <w:rFonts w:ascii="Arial" w:hAnsi="Arial" w:cs="Arial"/>
                <w:sz w:val="18"/>
                <w:szCs w:val="18"/>
              </w:rPr>
              <w:t xml:space="preserve">етергофский </w:t>
            </w:r>
            <w:r w:rsidR="0049481A">
              <w:rPr>
                <w:rFonts w:ascii="Arial" w:hAnsi="Arial" w:cs="Arial"/>
                <w:sz w:val="18"/>
                <w:szCs w:val="18"/>
              </w:rPr>
              <w:t>дворец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D6F6A" w:rsidRPr="008D73D6">
              <w:rPr>
                <w:rFonts w:ascii="Arial" w:hAnsi="Arial" w:cs="Arial"/>
                <w:sz w:val="18"/>
                <w:szCs w:val="18"/>
              </w:rPr>
              <w:t xml:space="preserve">Санкт-Петербург – Казанский собор 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>–</w:t>
            </w:r>
            <w:r w:rsidR="00F27B05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Юсуповский дворец - </w:t>
            </w:r>
            <w:r w:rsidR="003A63E8" w:rsidRPr="008D73D6">
              <w:rPr>
                <w:rFonts w:ascii="Arial" w:hAnsi="Arial" w:cs="Arial"/>
                <w:sz w:val="18"/>
                <w:szCs w:val="18"/>
              </w:rPr>
              <w:t>Петропавловская крепость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F6A" w:rsidRPr="008D73D6">
              <w:rPr>
                <w:rFonts w:ascii="Arial" w:hAnsi="Arial" w:cs="Arial"/>
                <w:sz w:val="18"/>
                <w:szCs w:val="18"/>
              </w:rPr>
              <w:t>– Царское село*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 - Эрмитаж*</w:t>
            </w:r>
            <w:r w:rsidR="0049481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D73D6">
              <w:rPr>
                <w:rFonts w:ascii="Arial" w:hAnsi="Arial" w:cs="Arial"/>
                <w:sz w:val="18"/>
                <w:szCs w:val="18"/>
              </w:rPr>
              <w:t>услуги гида-экскурсовода, групповая страховка от несчастного случая.</w:t>
            </w:r>
          </w:p>
        </w:tc>
      </w:tr>
      <w:tr w:rsidR="00FB3E4E" w:rsidRPr="008D73D6" w14:paraId="6F9B6762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B7F" w14:textId="77777777" w:rsidR="00FB3E4E" w:rsidRPr="008D73D6" w:rsidRDefault="00FB3E4E" w:rsidP="00880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ДОПОЛНИТЕЛЬНО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(по желанию)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717A2" w:rsidRPr="008D73D6" w14:paraId="6E9E50D4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AA7" w14:textId="39492552" w:rsidR="0049481A" w:rsidRDefault="0049481A" w:rsidP="00494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Экскурсия в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Екатерининский дворец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D73D6">
              <w:rPr>
                <w:rFonts w:ascii="Arial" w:hAnsi="Arial" w:cs="Arial"/>
                <w:sz w:val="18"/>
                <w:szCs w:val="18"/>
              </w:rPr>
              <w:t>стоимость 2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руб/ре</w:t>
            </w:r>
            <w:r w:rsidR="009C0699" w:rsidRPr="009C06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</w:rPr>
              <w:t>б до 14 лет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 - бронировать и оплачивать при оформлении тура.</w:t>
            </w:r>
          </w:p>
          <w:p w14:paraId="2C011969" w14:textId="77777777" w:rsidR="0049481A" w:rsidRPr="008D73D6" w:rsidRDefault="0049481A" w:rsidP="00494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Экскурсия в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5"/>
                <w:rFonts w:ascii="Arial" w:hAnsi="Arial" w:cs="Arial"/>
                <w:sz w:val="18"/>
                <w:szCs w:val="18"/>
              </w:rPr>
              <w:t>Александров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ский дворец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D73D6">
              <w:rPr>
                <w:rFonts w:ascii="Arial" w:hAnsi="Arial" w:cs="Arial"/>
                <w:sz w:val="18"/>
                <w:szCs w:val="18"/>
              </w:rPr>
              <w:t>стоимость 2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1800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реб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 до 14 лет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 - бронировать и оплачивать при оформлении тура.</w:t>
            </w:r>
          </w:p>
          <w:p w14:paraId="41389937" w14:textId="77777777" w:rsidR="0049481A" w:rsidRPr="009617A1" w:rsidRDefault="0049481A" w:rsidP="0049481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*Посещение Государственного Эрмитажа. 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>Знакомство с парадными залами Зимнего дворца и шедеврами мирового искусства (без экскурсии, по выбранному маршруту, 2 часа)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стоимость 80</w:t>
            </w:r>
            <w:r w:rsidRPr="009617A1">
              <w:rPr>
                <w:rFonts w:ascii="Arial" w:hAnsi="Arial" w:cs="Arial"/>
                <w:bCs/>
                <w:sz w:val="18"/>
                <w:szCs w:val="18"/>
              </w:rPr>
              <w:t>0 руб./чел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 xml:space="preserve"> (покупка билета заранее в офисе при приобретении путевки)</w:t>
            </w:r>
          </w:p>
          <w:p w14:paraId="335AB9E5" w14:textId="77777777" w:rsidR="0049481A" w:rsidRPr="008D73D6" w:rsidRDefault="0049481A" w:rsidP="0049481A">
            <w:pPr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- Ночная автобусная экскурсия по Петербургу «Город Белых ночей, город снов и легенд»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(романтические уголки города, разводка мостов) - стоимость ~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73D6">
              <w:rPr>
                <w:rFonts w:ascii="Arial" w:hAnsi="Arial" w:cs="Arial"/>
                <w:sz w:val="18"/>
                <w:szCs w:val="18"/>
              </w:rPr>
              <w:t>00 руб./чел. – оплата на месте</w:t>
            </w:r>
          </w:p>
          <w:p w14:paraId="61114559" w14:textId="3A9A5F5B" w:rsidR="00880245" w:rsidRPr="008D73D6" w:rsidRDefault="0049481A" w:rsidP="00494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 - Теплоходная экскурсия по рекам и каналам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«Северная Венеция»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- стоимость ~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D73D6">
              <w:rPr>
                <w:rFonts w:ascii="Arial" w:hAnsi="Arial" w:cs="Arial"/>
                <w:sz w:val="18"/>
                <w:szCs w:val="18"/>
              </w:rPr>
              <w:t>00 руб./чел. – оплата на месте</w:t>
            </w:r>
          </w:p>
        </w:tc>
      </w:tr>
      <w:tr w:rsidR="005841DA" w:rsidRPr="008D73D6" w14:paraId="0983A7A6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BA0" w14:textId="77777777" w:rsidR="005841DA" w:rsidRPr="008D73D6" w:rsidRDefault="003A63E8" w:rsidP="003A63E8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5841DA" w:rsidRPr="008D73D6" w14:paraId="146B8A64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BB6" w14:textId="77777777" w:rsidR="003A63E8" w:rsidRPr="008D73D6" w:rsidRDefault="003A63E8" w:rsidP="003A63E8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14:paraId="4ED675A1" w14:textId="77777777" w:rsidR="005841DA" w:rsidRPr="008D73D6" w:rsidRDefault="00EE336C" w:rsidP="003A6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3A63E8" w:rsidRPr="008D73D6">
              <w:rPr>
                <w:rFonts w:ascii="Arial" w:hAnsi="Arial" w:cs="Arial"/>
                <w:sz w:val="18"/>
                <w:szCs w:val="18"/>
              </w:rPr>
              <w:t xml:space="preserve"> в отель туристов, не достигших 14-летнего возраста, в сопровождении лиц, не являющихся законными представителями ребенка (родители, усыновители, опекуны), осуществляется при предъявлении согласия от одного из законных представителей ребенка (родителя, усыновителя, опекуна).</w:t>
            </w:r>
          </w:p>
        </w:tc>
      </w:tr>
      <w:tr w:rsidR="005841DA" w:rsidRPr="008D73D6" w14:paraId="753A89D9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D31" w14:textId="77777777" w:rsidR="005841DA" w:rsidRPr="008D73D6" w:rsidRDefault="003A63E8" w:rsidP="003A63E8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При группе до 18 человек предоставляется микроавтобус 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Mersedes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Ford, Volkswagen.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Фирма оставляет за собой право вносить изменения в программу с сохранением объема обслуживания. </w:t>
            </w:r>
            <w:r w:rsidRPr="008D73D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Фирма оставляет за собой право замены категорий гостиниц и экскурсий на равноценные.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*Для туристов, выезжающих из Тулы, Серпухова, Чехова, Подольска, будет организован трансфер, трансфер является групповой услугой, поэтому возможно ожидание остальных групп.</w:t>
            </w:r>
          </w:p>
        </w:tc>
      </w:tr>
    </w:tbl>
    <w:p w14:paraId="61C73D25" w14:textId="77777777" w:rsidR="006D3AC1" w:rsidRPr="008D73D6" w:rsidRDefault="006D3AC1" w:rsidP="00061C2B">
      <w:pPr>
        <w:rPr>
          <w:rFonts w:ascii="Arial" w:hAnsi="Arial" w:cs="Arial"/>
          <w:sz w:val="18"/>
          <w:szCs w:val="18"/>
        </w:rPr>
      </w:pPr>
    </w:p>
    <w:sectPr w:rsidR="006D3AC1" w:rsidRPr="008D73D6" w:rsidSect="00244DC3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721F" w14:textId="77777777" w:rsidR="00150514" w:rsidRDefault="00150514">
      <w:r>
        <w:separator/>
      </w:r>
    </w:p>
  </w:endnote>
  <w:endnote w:type="continuationSeparator" w:id="0">
    <w:p w14:paraId="1203889C" w14:textId="77777777" w:rsidR="00150514" w:rsidRDefault="0015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FC75" w14:textId="77777777" w:rsidR="00150514" w:rsidRDefault="00150514">
      <w:r>
        <w:separator/>
      </w:r>
    </w:p>
  </w:footnote>
  <w:footnote w:type="continuationSeparator" w:id="0">
    <w:p w14:paraId="50170FE6" w14:textId="77777777" w:rsidR="00150514" w:rsidRDefault="0015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8AF"/>
    <w:multiLevelType w:val="hybridMultilevel"/>
    <w:tmpl w:val="99F27A08"/>
    <w:lvl w:ilvl="0" w:tplc="B394D798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386"/>
    <w:multiLevelType w:val="hybridMultilevel"/>
    <w:tmpl w:val="97BA6598"/>
    <w:lvl w:ilvl="0" w:tplc="025E4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E2E"/>
    <w:multiLevelType w:val="hybridMultilevel"/>
    <w:tmpl w:val="1B0AAFF8"/>
    <w:lvl w:ilvl="0" w:tplc="480EAAC6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7199">
    <w:abstractNumId w:val="0"/>
  </w:num>
  <w:num w:numId="2" w16cid:durableId="736250773">
    <w:abstractNumId w:val="1"/>
  </w:num>
  <w:num w:numId="3" w16cid:durableId="142568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79"/>
    <w:rsid w:val="00004149"/>
    <w:rsid w:val="00004FFE"/>
    <w:rsid w:val="00005D00"/>
    <w:rsid w:val="0002171C"/>
    <w:rsid w:val="00024963"/>
    <w:rsid w:val="000251E0"/>
    <w:rsid w:val="00031A0B"/>
    <w:rsid w:val="00031B1B"/>
    <w:rsid w:val="00037499"/>
    <w:rsid w:val="00037A3E"/>
    <w:rsid w:val="000424D8"/>
    <w:rsid w:val="000427A5"/>
    <w:rsid w:val="00043884"/>
    <w:rsid w:val="00043EF7"/>
    <w:rsid w:val="00046FDF"/>
    <w:rsid w:val="00047D44"/>
    <w:rsid w:val="00050744"/>
    <w:rsid w:val="0005119C"/>
    <w:rsid w:val="00052443"/>
    <w:rsid w:val="00052A3B"/>
    <w:rsid w:val="00053428"/>
    <w:rsid w:val="000547A2"/>
    <w:rsid w:val="000575C6"/>
    <w:rsid w:val="00061C2B"/>
    <w:rsid w:val="00064275"/>
    <w:rsid w:val="00064997"/>
    <w:rsid w:val="00067A9B"/>
    <w:rsid w:val="00075516"/>
    <w:rsid w:val="00075BDE"/>
    <w:rsid w:val="00080EBD"/>
    <w:rsid w:val="00081BD8"/>
    <w:rsid w:val="00082233"/>
    <w:rsid w:val="0008446D"/>
    <w:rsid w:val="000858D7"/>
    <w:rsid w:val="00091057"/>
    <w:rsid w:val="000A13A4"/>
    <w:rsid w:val="000A2499"/>
    <w:rsid w:val="000A4F78"/>
    <w:rsid w:val="000A7F2A"/>
    <w:rsid w:val="000B27C9"/>
    <w:rsid w:val="000B6DFC"/>
    <w:rsid w:val="000B70C9"/>
    <w:rsid w:val="000C0B46"/>
    <w:rsid w:val="000C350C"/>
    <w:rsid w:val="000C37FE"/>
    <w:rsid w:val="000C3AF5"/>
    <w:rsid w:val="000C7249"/>
    <w:rsid w:val="000C7AF9"/>
    <w:rsid w:val="000C7D9F"/>
    <w:rsid w:val="000D16C9"/>
    <w:rsid w:val="000D18AE"/>
    <w:rsid w:val="000D466D"/>
    <w:rsid w:val="000D4C61"/>
    <w:rsid w:val="000D77D3"/>
    <w:rsid w:val="000E0A76"/>
    <w:rsid w:val="000E258A"/>
    <w:rsid w:val="000E610D"/>
    <w:rsid w:val="000F18AA"/>
    <w:rsid w:val="000F6A04"/>
    <w:rsid w:val="00101194"/>
    <w:rsid w:val="00102773"/>
    <w:rsid w:val="001028E8"/>
    <w:rsid w:val="00102C1A"/>
    <w:rsid w:val="00102FEF"/>
    <w:rsid w:val="0010767F"/>
    <w:rsid w:val="00111228"/>
    <w:rsid w:val="001112E6"/>
    <w:rsid w:val="0011190F"/>
    <w:rsid w:val="00113EC2"/>
    <w:rsid w:val="001147FA"/>
    <w:rsid w:val="00116F0E"/>
    <w:rsid w:val="00117BB5"/>
    <w:rsid w:val="001208B1"/>
    <w:rsid w:val="001228EB"/>
    <w:rsid w:val="0012298B"/>
    <w:rsid w:val="00126B4B"/>
    <w:rsid w:val="0013194C"/>
    <w:rsid w:val="00133432"/>
    <w:rsid w:val="00133EBA"/>
    <w:rsid w:val="00137B9A"/>
    <w:rsid w:val="00140777"/>
    <w:rsid w:val="00143658"/>
    <w:rsid w:val="001441B9"/>
    <w:rsid w:val="00145CC5"/>
    <w:rsid w:val="00146177"/>
    <w:rsid w:val="0015041A"/>
    <w:rsid w:val="00150514"/>
    <w:rsid w:val="00150D5C"/>
    <w:rsid w:val="00155F32"/>
    <w:rsid w:val="001571FD"/>
    <w:rsid w:val="00160482"/>
    <w:rsid w:val="00162707"/>
    <w:rsid w:val="00165E4C"/>
    <w:rsid w:val="00167950"/>
    <w:rsid w:val="00167EA4"/>
    <w:rsid w:val="00171339"/>
    <w:rsid w:val="00173F1D"/>
    <w:rsid w:val="001747D2"/>
    <w:rsid w:val="00181CCB"/>
    <w:rsid w:val="001829E1"/>
    <w:rsid w:val="00184F11"/>
    <w:rsid w:val="001857BA"/>
    <w:rsid w:val="00194C01"/>
    <w:rsid w:val="00194E8F"/>
    <w:rsid w:val="00196191"/>
    <w:rsid w:val="00196AA7"/>
    <w:rsid w:val="001A26B7"/>
    <w:rsid w:val="001A3301"/>
    <w:rsid w:val="001B0EF4"/>
    <w:rsid w:val="001B2E6C"/>
    <w:rsid w:val="001B3254"/>
    <w:rsid w:val="001B4365"/>
    <w:rsid w:val="001B4A14"/>
    <w:rsid w:val="001C1006"/>
    <w:rsid w:val="001C1BFE"/>
    <w:rsid w:val="001C2C80"/>
    <w:rsid w:val="001D1775"/>
    <w:rsid w:val="001D7C35"/>
    <w:rsid w:val="001E1BCB"/>
    <w:rsid w:val="001E274E"/>
    <w:rsid w:val="001E54A5"/>
    <w:rsid w:val="001E7DCD"/>
    <w:rsid w:val="001F598C"/>
    <w:rsid w:val="001F5CD3"/>
    <w:rsid w:val="00203FB1"/>
    <w:rsid w:val="00205209"/>
    <w:rsid w:val="00206D14"/>
    <w:rsid w:val="00216D4A"/>
    <w:rsid w:val="002174E0"/>
    <w:rsid w:val="00221C9A"/>
    <w:rsid w:val="00223188"/>
    <w:rsid w:val="00230317"/>
    <w:rsid w:val="00232C8C"/>
    <w:rsid w:val="0023433F"/>
    <w:rsid w:val="00234FA9"/>
    <w:rsid w:val="00237B37"/>
    <w:rsid w:val="00244DC3"/>
    <w:rsid w:val="0024784E"/>
    <w:rsid w:val="00250059"/>
    <w:rsid w:val="0025205D"/>
    <w:rsid w:val="002528DC"/>
    <w:rsid w:val="00257DB8"/>
    <w:rsid w:val="002621BC"/>
    <w:rsid w:val="00264AB6"/>
    <w:rsid w:val="00266AB9"/>
    <w:rsid w:val="00266C50"/>
    <w:rsid w:val="00271AE0"/>
    <w:rsid w:val="00274CE3"/>
    <w:rsid w:val="00275250"/>
    <w:rsid w:val="00277FB2"/>
    <w:rsid w:val="00280984"/>
    <w:rsid w:val="00284937"/>
    <w:rsid w:val="0029571B"/>
    <w:rsid w:val="0029715D"/>
    <w:rsid w:val="0029750E"/>
    <w:rsid w:val="002A0018"/>
    <w:rsid w:val="002A1AB6"/>
    <w:rsid w:val="002A214B"/>
    <w:rsid w:val="002A7996"/>
    <w:rsid w:val="002A7F73"/>
    <w:rsid w:val="002B028E"/>
    <w:rsid w:val="002B02B3"/>
    <w:rsid w:val="002B390D"/>
    <w:rsid w:val="002B4B10"/>
    <w:rsid w:val="002B7472"/>
    <w:rsid w:val="002C250D"/>
    <w:rsid w:val="002C34CD"/>
    <w:rsid w:val="002C686A"/>
    <w:rsid w:val="002C6D00"/>
    <w:rsid w:val="002D1ED4"/>
    <w:rsid w:val="002D30D0"/>
    <w:rsid w:val="002D64C2"/>
    <w:rsid w:val="002D6967"/>
    <w:rsid w:val="002D6F6A"/>
    <w:rsid w:val="002D71BC"/>
    <w:rsid w:val="002D7BE1"/>
    <w:rsid w:val="002E3BD1"/>
    <w:rsid w:val="002F6E31"/>
    <w:rsid w:val="002F70D9"/>
    <w:rsid w:val="00300091"/>
    <w:rsid w:val="003010E7"/>
    <w:rsid w:val="0030252F"/>
    <w:rsid w:val="00302E91"/>
    <w:rsid w:val="003055C2"/>
    <w:rsid w:val="0030560F"/>
    <w:rsid w:val="00310F4C"/>
    <w:rsid w:val="00315F5B"/>
    <w:rsid w:val="00316EE9"/>
    <w:rsid w:val="003249ED"/>
    <w:rsid w:val="00325593"/>
    <w:rsid w:val="00332E41"/>
    <w:rsid w:val="0033456D"/>
    <w:rsid w:val="00334D19"/>
    <w:rsid w:val="00336DA9"/>
    <w:rsid w:val="003406CF"/>
    <w:rsid w:val="00340F47"/>
    <w:rsid w:val="00341B8D"/>
    <w:rsid w:val="0034381D"/>
    <w:rsid w:val="00344F10"/>
    <w:rsid w:val="00345574"/>
    <w:rsid w:val="00362905"/>
    <w:rsid w:val="0036491B"/>
    <w:rsid w:val="00364A34"/>
    <w:rsid w:val="003717A2"/>
    <w:rsid w:val="0037229F"/>
    <w:rsid w:val="003732F8"/>
    <w:rsid w:val="00374EBB"/>
    <w:rsid w:val="00380761"/>
    <w:rsid w:val="00381691"/>
    <w:rsid w:val="00381D92"/>
    <w:rsid w:val="0038612D"/>
    <w:rsid w:val="00386358"/>
    <w:rsid w:val="003900B7"/>
    <w:rsid w:val="00391A84"/>
    <w:rsid w:val="003924BE"/>
    <w:rsid w:val="0039474A"/>
    <w:rsid w:val="00397BA4"/>
    <w:rsid w:val="00397BAE"/>
    <w:rsid w:val="003A0673"/>
    <w:rsid w:val="003A441E"/>
    <w:rsid w:val="003A44BB"/>
    <w:rsid w:val="003A5A51"/>
    <w:rsid w:val="003A63E8"/>
    <w:rsid w:val="003B407A"/>
    <w:rsid w:val="003B7895"/>
    <w:rsid w:val="003B7DAB"/>
    <w:rsid w:val="003C1C7E"/>
    <w:rsid w:val="003C3CE2"/>
    <w:rsid w:val="003C43B5"/>
    <w:rsid w:val="003C5722"/>
    <w:rsid w:val="003C5DFB"/>
    <w:rsid w:val="003C7296"/>
    <w:rsid w:val="003D2F03"/>
    <w:rsid w:val="003D5B28"/>
    <w:rsid w:val="003D6414"/>
    <w:rsid w:val="003D6479"/>
    <w:rsid w:val="003D674E"/>
    <w:rsid w:val="003D696C"/>
    <w:rsid w:val="003D6C4A"/>
    <w:rsid w:val="003E1391"/>
    <w:rsid w:val="003E6061"/>
    <w:rsid w:val="003E6C5E"/>
    <w:rsid w:val="003F1766"/>
    <w:rsid w:val="003F3C5C"/>
    <w:rsid w:val="003F5F3F"/>
    <w:rsid w:val="003F655E"/>
    <w:rsid w:val="00402AFE"/>
    <w:rsid w:val="00402DFE"/>
    <w:rsid w:val="00404D2C"/>
    <w:rsid w:val="00405775"/>
    <w:rsid w:val="00415ACF"/>
    <w:rsid w:val="004167F4"/>
    <w:rsid w:val="004206A8"/>
    <w:rsid w:val="004239AD"/>
    <w:rsid w:val="00423A67"/>
    <w:rsid w:val="00423D7C"/>
    <w:rsid w:val="004241A5"/>
    <w:rsid w:val="00427DD4"/>
    <w:rsid w:val="00432BCA"/>
    <w:rsid w:val="00434452"/>
    <w:rsid w:val="00434922"/>
    <w:rsid w:val="00443EA3"/>
    <w:rsid w:val="00446C2D"/>
    <w:rsid w:val="00447558"/>
    <w:rsid w:val="0045023B"/>
    <w:rsid w:val="00450613"/>
    <w:rsid w:val="00455870"/>
    <w:rsid w:val="00464BD0"/>
    <w:rsid w:val="00464F59"/>
    <w:rsid w:val="00465780"/>
    <w:rsid w:val="00472BFA"/>
    <w:rsid w:val="00475A69"/>
    <w:rsid w:val="00477543"/>
    <w:rsid w:val="00477BA8"/>
    <w:rsid w:val="0048176F"/>
    <w:rsid w:val="00482CE3"/>
    <w:rsid w:val="004850D4"/>
    <w:rsid w:val="004911ED"/>
    <w:rsid w:val="00492ED3"/>
    <w:rsid w:val="00494270"/>
    <w:rsid w:val="0049481A"/>
    <w:rsid w:val="00495719"/>
    <w:rsid w:val="00496CBE"/>
    <w:rsid w:val="00497297"/>
    <w:rsid w:val="004A7879"/>
    <w:rsid w:val="004A7989"/>
    <w:rsid w:val="004B39F6"/>
    <w:rsid w:val="004B45CD"/>
    <w:rsid w:val="004B593F"/>
    <w:rsid w:val="004C0062"/>
    <w:rsid w:val="004C1032"/>
    <w:rsid w:val="004C10FB"/>
    <w:rsid w:val="004D1994"/>
    <w:rsid w:val="004D2EFA"/>
    <w:rsid w:val="004D31D8"/>
    <w:rsid w:val="004D3842"/>
    <w:rsid w:val="004D394E"/>
    <w:rsid w:val="004D503C"/>
    <w:rsid w:val="004E2B5C"/>
    <w:rsid w:val="004E4D38"/>
    <w:rsid w:val="004E6F58"/>
    <w:rsid w:val="004E797C"/>
    <w:rsid w:val="004F5F00"/>
    <w:rsid w:val="00501F78"/>
    <w:rsid w:val="005027E5"/>
    <w:rsid w:val="005030D6"/>
    <w:rsid w:val="00503793"/>
    <w:rsid w:val="00506211"/>
    <w:rsid w:val="00506CC3"/>
    <w:rsid w:val="00506D13"/>
    <w:rsid w:val="00507AE0"/>
    <w:rsid w:val="005130C0"/>
    <w:rsid w:val="00514B19"/>
    <w:rsid w:val="00514D8E"/>
    <w:rsid w:val="00516037"/>
    <w:rsid w:val="0051666F"/>
    <w:rsid w:val="00527004"/>
    <w:rsid w:val="005311FB"/>
    <w:rsid w:val="00537D34"/>
    <w:rsid w:val="0054042A"/>
    <w:rsid w:val="005432FF"/>
    <w:rsid w:val="00556C89"/>
    <w:rsid w:val="005608B2"/>
    <w:rsid w:val="0056427E"/>
    <w:rsid w:val="00565CBE"/>
    <w:rsid w:val="00570223"/>
    <w:rsid w:val="00572257"/>
    <w:rsid w:val="0057425D"/>
    <w:rsid w:val="0057574C"/>
    <w:rsid w:val="005807B5"/>
    <w:rsid w:val="0058108D"/>
    <w:rsid w:val="0058171B"/>
    <w:rsid w:val="005841DA"/>
    <w:rsid w:val="00587783"/>
    <w:rsid w:val="005913C6"/>
    <w:rsid w:val="00595B3D"/>
    <w:rsid w:val="0059679C"/>
    <w:rsid w:val="00597C01"/>
    <w:rsid w:val="005A0484"/>
    <w:rsid w:val="005A086E"/>
    <w:rsid w:val="005A6392"/>
    <w:rsid w:val="005B0A83"/>
    <w:rsid w:val="005B12E7"/>
    <w:rsid w:val="005B7279"/>
    <w:rsid w:val="005C58DD"/>
    <w:rsid w:val="005D198C"/>
    <w:rsid w:val="005D3021"/>
    <w:rsid w:val="005D36FD"/>
    <w:rsid w:val="005D7246"/>
    <w:rsid w:val="005D7465"/>
    <w:rsid w:val="005E2FF6"/>
    <w:rsid w:val="005E3354"/>
    <w:rsid w:val="005E4006"/>
    <w:rsid w:val="005E6F9F"/>
    <w:rsid w:val="005E7B74"/>
    <w:rsid w:val="005F1378"/>
    <w:rsid w:val="005F39BA"/>
    <w:rsid w:val="005F702B"/>
    <w:rsid w:val="005F7DB6"/>
    <w:rsid w:val="0060008D"/>
    <w:rsid w:val="006025D6"/>
    <w:rsid w:val="00607D15"/>
    <w:rsid w:val="00613590"/>
    <w:rsid w:val="006169F0"/>
    <w:rsid w:val="0062337E"/>
    <w:rsid w:val="00625DF7"/>
    <w:rsid w:val="0062625A"/>
    <w:rsid w:val="006270B0"/>
    <w:rsid w:val="006274B2"/>
    <w:rsid w:val="006304D9"/>
    <w:rsid w:val="006308B5"/>
    <w:rsid w:val="00630DB3"/>
    <w:rsid w:val="00631137"/>
    <w:rsid w:val="006318C7"/>
    <w:rsid w:val="00635CC6"/>
    <w:rsid w:val="00636708"/>
    <w:rsid w:val="00640492"/>
    <w:rsid w:val="006423FB"/>
    <w:rsid w:val="00645F13"/>
    <w:rsid w:val="00646211"/>
    <w:rsid w:val="00646585"/>
    <w:rsid w:val="00646A16"/>
    <w:rsid w:val="00646F05"/>
    <w:rsid w:val="00651936"/>
    <w:rsid w:val="006570F1"/>
    <w:rsid w:val="00657956"/>
    <w:rsid w:val="00663855"/>
    <w:rsid w:val="006638FF"/>
    <w:rsid w:val="0066653A"/>
    <w:rsid w:val="006671FE"/>
    <w:rsid w:val="0066747D"/>
    <w:rsid w:val="00672EAB"/>
    <w:rsid w:val="006750DB"/>
    <w:rsid w:val="00676762"/>
    <w:rsid w:val="006775AD"/>
    <w:rsid w:val="006776D1"/>
    <w:rsid w:val="00677CDC"/>
    <w:rsid w:val="00682F03"/>
    <w:rsid w:val="00684531"/>
    <w:rsid w:val="006851FA"/>
    <w:rsid w:val="00686912"/>
    <w:rsid w:val="00692CC0"/>
    <w:rsid w:val="00693394"/>
    <w:rsid w:val="006942CC"/>
    <w:rsid w:val="00696347"/>
    <w:rsid w:val="006971FF"/>
    <w:rsid w:val="006A11C1"/>
    <w:rsid w:val="006A15F3"/>
    <w:rsid w:val="006A2162"/>
    <w:rsid w:val="006A5F6B"/>
    <w:rsid w:val="006B2A0D"/>
    <w:rsid w:val="006B3706"/>
    <w:rsid w:val="006B3812"/>
    <w:rsid w:val="006B632E"/>
    <w:rsid w:val="006C618E"/>
    <w:rsid w:val="006C66DF"/>
    <w:rsid w:val="006D395A"/>
    <w:rsid w:val="006D3AC1"/>
    <w:rsid w:val="006D409B"/>
    <w:rsid w:val="006D7530"/>
    <w:rsid w:val="006E04EB"/>
    <w:rsid w:val="006E1650"/>
    <w:rsid w:val="006E295D"/>
    <w:rsid w:val="006E4481"/>
    <w:rsid w:val="006E7F99"/>
    <w:rsid w:val="006F3747"/>
    <w:rsid w:val="006F446A"/>
    <w:rsid w:val="00700A03"/>
    <w:rsid w:val="00701A60"/>
    <w:rsid w:val="00704FDE"/>
    <w:rsid w:val="007073BF"/>
    <w:rsid w:val="00722308"/>
    <w:rsid w:val="007241F7"/>
    <w:rsid w:val="00725AE5"/>
    <w:rsid w:val="00730195"/>
    <w:rsid w:val="00733E32"/>
    <w:rsid w:val="0073525E"/>
    <w:rsid w:val="00737DA5"/>
    <w:rsid w:val="00740263"/>
    <w:rsid w:val="00741204"/>
    <w:rsid w:val="007425CB"/>
    <w:rsid w:val="00742CC3"/>
    <w:rsid w:val="00751107"/>
    <w:rsid w:val="00752157"/>
    <w:rsid w:val="00753410"/>
    <w:rsid w:val="007547F7"/>
    <w:rsid w:val="00757769"/>
    <w:rsid w:val="0076043F"/>
    <w:rsid w:val="00762297"/>
    <w:rsid w:val="007622C6"/>
    <w:rsid w:val="007630E5"/>
    <w:rsid w:val="007638F9"/>
    <w:rsid w:val="007669E5"/>
    <w:rsid w:val="007673DF"/>
    <w:rsid w:val="00770694"/>
    <w:rsid w:val="007731E4"/>
    <w:rsid w:val="00777623"/>
    <w:rsid w:val="00777C42"/>
    <w:rsid w:val="0078305B"/>
    <w:rsid w:val="00784430"/>
    <w:rsid w:val="00785055"/>
    <w:rsid w:val="00790FEA"/>
    <w:rsid w:val="00793545"/>
    <w:rsid w:val="00793746"/>
    <w:rsid w:val="007A1901"/>
    <w:rsid w:val="007B0243"/>
    <w:rsid w:val="007B5CE1"/>
    <w:rsid w:val="007D0D42"/>
    <w:rsid w:val="007D3B44"/>
    <w:rsid w:val="007D417F"/>
    <w:rsid w:val="007D5821"/>
    <w:rsid w:val="007D62FF"/>
    <w:rsid w:val="007D6695"/>
    <w:rsid w:val="007D712E"/>
    <w:rsid w:val="007D71A1"/>
    <w:rsid w:val="007D7B47"/>
    <w:rsid w:val="007D7D6A"/>
    <w:rsid w:val="007E0E5C"/>
    <w:rsid w:val="007E12CA"/>
    <w:rsid w:val="007E15E1"/>
    <w:rsid w:val="007E2195"/>
    <w:rsid w:val="007E3CB6"/>
    <w:rsid w:val="007E4A83"/>
    <w:rsid w:val="007F1C65"/>
    <w:rsid w:val="007F248D"/>
    <w:rsid w:val="007F24FC"/>
    <w:rsid w:val="007F44A1"/>
    <w:rsid w:val="007F4781"/>
    <w:rsid w:val="007F4D85"/>
    <w:rsid w:val="007F5058"/>
    <w:rsid w:val="007F5206"/>
    <w:rsid w:val="007F5DFF"/>
    <w:rsid w:val="007F5EEB"/>
    <w:rsid w:val="007F7FE9"/>
    <w:rsid w:val="00800263"/>
    <w:rsid w:val="008003BB"/>
    <w:rsid w:val="00801CE9"/>
    <w:rsid w:val="00803817"/>
    <w:rsid w:val="00803C6D"/>
    <w:rsid w:val="0080574D"/>
    <w:rsid w:val="00805951"/>
    <w:rsid w:val="008071E1"/>
    <w:rsid w:val="00811361"/>
    <w:rsid w:val="00814802"/>
    <w:rsid w:val="008210D0"/>
    <w:rsid w:val="008224DE"/>
    <w:rsid w:val="00826F77"/>
    <w:rsid w:val="008276BE"/>
    <w:rsid w:val="00830F0D"/>
    <w:rsid w:val="008327B0"/>
    <w:rsid w:val="00832C81"/>
    <w:rsid w:val="00834169"/>
    <w:rsid w:val="00834A67"/>
    <w:rsid w:val="008368F5"/>
    <w:rsid w:val="00844A2F"/>
    <w:rsid w:val="008468CB"/>
    <w:rsid w:val="00847BAC"/>
    <w:rsid w:val="00853B29"/>
    <w:rsid w:val="00854B28"/>
    <w:rsid w:val="00856D4A"/>
    <w:rsid w:val="00861C02"/>
    <w:rsid w:val="008627A5"/>
    <w:rsid w:val="00863DDE"/>
    <w:rsid w:val="00863F91"/>
    <w:rsid w:val="008675D1"/>
    <w:rsid w:val="0087008B"/>
    <w:rsid w:val="008707E5"/>
    <w:rsid w:val="00873031"/>
    <w:rsid w:val="0087475F"/>
    <w:rsid w:val="00875130"/>
    <w:rsid w:val="00880245"/>
    <w:rsid w:val="00880C3D"/>
    <w:rsid w:val="00883518"/>
    <w:rsid w:val="008868DE"/>
    <w:rsid w:val="00890A21"/>
    <w:rsid w:val="00891C9B"/>
    <w:rsid w:val="00892717"/>
    <w:rsid w:val="00896641"/>
    <w:rsid w:val="0089766E"/>
    <w:rsid w:val="008A3CDE"/>
    <w:rsid w:val="008A6664"/>
    <w:rsid w:val="008B4673"/>
    <w:rsid w:val="008B65A6"/>
    <w:rsid w:val="008D0A8B"/>
    <w:rsid w:val="008D0BC1"/>
    <w:rsid w:val="008D154B"/>
    <w:rsid w:val="008D2526"/>
    <w:rsid w:val="008D4304"/>
    <w:rsid w:val="008D65F7"/>
    <w:rsid w:val="008D6E05"/>
    <w:rsid w:val="008D73D6"/>
    <w:rsid w:val="008E1BE0"/>
    <w:rsid w:val="008E2635"/>
    <w:rsid w:val="008E4C36"/>
    <w:rsid w:val="008E692C"/>
    <w:rsid w:val="008E7AAF"/>
    <w:rsid w:val="008F46E2"/>
    <w:rsid w:val="008F5DBE"/>
    <w:rsid w:val="0090142E"/>
    <w:rsid w:val="00901C4B"/>
    <w:rsid w:val="00907557"/>
    <w:rsid w:val="00907D8F"/>
    <w:rsid w:val="00910ABD"/>
    <w:rsid w:val="00911C1B"/>
    <w:rsid w:val="009123F2"/>
    <w:rsid w:val="00912619"/>
    <w:rsid w:val="00922D1B"/>
    <w:rsid w:val="00930360"/>
    <w:rsid w:val="00932F8B"/>
    <w:rsid w:val="00934A44"/>
    <w:rsid w:val="00936F17"/>
    <w:rsid w:val="00940FB6"/>
    <w:rsid w:val="009426F0"/>
    <w:rsid w:val="00943F16"/>
    <w:rsid w:val="009457D4"/>
    <w:rsid w:val="0094625E"/>
    <w:rsid w:val="0094704F"/>
    <w:rsid w:val="0095083A"/>
    <w:rsid w:val="00950C34"/>
    <w:rsid w:val="00950CBB"/>
    <w:rsid w:val="009514DA"/>
    <w:rsid w:val="00955995"/>
    <w:rsid w:val="00955AE9"/>
    <w:rsid w:val="00960611"/>
    <w:rsid w:val="009617A1"/>
    <w:rsid w:val="009640E5"/>
    <w:rsid w:val="009665ED"/>
    <w:rsid w:val="009666DF"/>
    <w:rsid w:val="00966DB6"/>
    <w:rsid w:val="009673DE"/>
    <w:rsid w:val="009709F0"/>
    <w:rsid w:val="00971990"/>
    <w:rsid w:val="00972D6E"/>
    <w:rsid w:val="009731F6"/>
    <w:rsid w:val="0097387B"/>
    <w:rsid w:val="0097799A"/>
    <w:rsid w:val="009826D2"/>
    <w:rsid w:val="009836B8"/>
    <w:rsid w:val="009839A4"/>
    <w:rsid w:val="0098594E"/>
    <w:rsid w:val="00987C5F"/>
    <w:rsid w:val="00991321"/>
    <w:rsid w:val="00991375"/>
    <w:rsid w:val="00996C1C"/>
    <w:rsid w:val="009A118C"/>
    <w:rsid w:val="009A3094"/>
    <w:rsid w:val="009A58C7"/>
    <w:rsid w:val="009A6D49"/>
    <w:rsid w:val="009B01FC"/>
    <w:rsid w:val="009B1346"/>
    <w:rsid w:val="009B262A"/>
    <w:rsid w:val="009B3CE8"/>
    <w:rsid w:val="009B774F"/>
    <w:rsid w:val="009C0699"/>
    <w:rsid w:val="009C3843"/>
    <w:rsid w:val="009C3F1B"/>
    <w:rsid w:val="009C401A"/>
    <w:rsid w:val="009C49D3"/>
    <w:rsid w:val="009C646D"/>
    <w:rsid w:val="009D0C17"/>
    <w:rsid w:val="009D11E9"/>
    <w:rsid w:val="009D12ED"/>
    <w:rsid w:val="009D1740"/>
    <w:rsid w:val="009D32B8"/>
    <w:rsid w:val="009D5C64"/>
    <w:rsid w:val="009E1ACA"/>
    <w:rsid w:val="009E4183"/>
    <w:rsid w:val="009E50B3"/>
    <w:rsid w:val="009E5DAC"/>
    <w:rsid w:val="009E680F"/>
    <w:rsid w:val="009F036E"/>
    <w:rsid w:val="009F065A"/>
    <w:rsid w:val="009F28D9"/>
    <w:rsid w:val="009F6960"/>
    <w:rsid w:val="009F71EE"/>
    <w:rsid w:val="00A01221"/>
    <w:rsid w:val="00A06A24"/>
    <w:rsid w:val="00A07233"/>
    <w:rsid w:val="00A11BBF"/>
    <w:rsid w:val="00A14ECB"/>
    <w:rsid w:val="00A14EFE"/>
    <w:rsid w:val="00A154AC"/>
    <w:rsid w:val="00A15FDB"/>
    <w:rsid w:val="00A17C34"/>
    <w:rsid w:val="00A17F21"/>
    <w:rsid w:val="00A269FA"/>
    <w:rsid w:val="00A30710"/>
    <w:rsid w:val="00A30747"/>
    <w:rsid w:val="00A33AA3"/>
    <w:rsid w:val="00A4006A"/>
    <w:rsid w:val="00A402C5"/>
    <w:rsid w:val="00A42C83"/>
    <w:rsid w:val="00A43026"/>
    <w:rsid w:val="00A43821"/>
    <w:rsid w:val="00A4715D"/>
    <w:rsid w:val="00A60041"/>
    <w:rsid w:val="00A60247"/>
    <w:rsid w:val="00A61519"/>
    <w:rsid w:val="00A61FFF"/>
    <w:rsid w:val="00A7025B"/>
    <w:rsid w:val="00A70AE3"/>
    <w:rsid w:val="00A70F66"/>
    <w:rsid w:val="00A716EA"/>
    <w:rsid w:val="00A749B4"/>
    <w:rsid w:val="00A817DA"/>
    <w:rsid w:val="00A93500"/>
    <w:rsid w:val="00A93602"/>
    <w:rsid w:val="00A97D7A"/>
    <w:rsid w:val="00AA2515"/>
    <w:rsid w:val="00AA2625"/>
    <w:rsid w:val="00AA38A2"/>
    <w:rsid w:val="00AB1284"/>
    <w:rsid w:val="00AB39B7"/>
    <w:rsid w:val="00AB56A3"/>
    <w:rsid w:val="00AC3D54"/>
    <w:rsid w:val="00AC755D"/>
    <w:rsid w:val="00AD2100"/>
    <w:rsid w:val="00AD32A4"/>
    <w:rsid w:val="00AD5724"/>
    <w:rsid w:val="00AD5BAC"/>
    <w:rsid w:val="00AD61EE"/>
    <w:rsid w:val="00AE374F"/>
    <w:rsid w:val="00AE3E12"/>
    <w:rsid w:val="00AE65DE"/>
    <w:rsid w:val="00AF2C6C"/>
    <w:rsid w:val="00AF556D"/>
    <w:rsid w:val="00AF69EB"/>
    <w:rsid w:val="00B001E5"/>
    <w:rsid w:val="00B006DC"/>
    <w:rsid w:val="00B046BF"/>
    <w:rsid w:val="00B047A7"/>
    <w:rsid w:val="00B062BC"/>
    <w:rsid w:val="00B07BB5"/>
    <w:rsid w:val="00B115BD"/>
    <w:rsid w:val="00B25751"/>
    <w:rsid w:val="00B27C52"/>
    <w:rsid w:val="00B3008E"/>
    <w:rsid w:val="00B30ABE"/>
    <w:rsid w:val="00B40E9C"/>
    <w:rsid w:val="00B40FD6"/>
    <w:rsid w:val="00B41573"/>
    <w:rsid w:val="00B43926"/>
    <w:rsid w:val="00B44B1B"/>
    <w:rsid w:val="00B44CBA"/>
    <w:rsid w:val="00B44F1D"/>
    <w:rsid w:val="00B46B29"/>
    <w:rsid w:val="00B47E66"/>
    <w:rsid w:val="00B50B30"/>
    <w:rsid w:val="00B53370"/>
    <w:rsid w:val="00B564DD"/>
    <w:rsid w:val="00B63F72"/>
    <w:rsid w:val="00B6600F"/>
    <w:rsid w:val="00B7214E"/>
    <w:rsid w:val="00B721AA"/>
    <w:rsid w:val="00B721CC"/>
    <w:rsid w:val="00B7361F"/>
    <w:rsid w:val="00B763C5"/>
    <w:rsid w:val="00B8064B"/>
    <w:rsid w:val="00B812B1"/>
    <w:rsid w:val="00B81861"/>
    <w:rsid w:val="00B82B72"/>
    <w:rsid w:val="00B8369E"/>
    <w:rsid w:val="00B86E2D"/>
    <w:rsid w:val="00B90E78"/>
    <w:rsid w:val="00B92E2A"/>
    <w:rsid w:val="00B94982"/>
    <w:rsid w:val="00B96F58"/>
    <w:rsid w:val="00BA00A3"/>
    <w:rsid w:val="00BA1AA9"/>
    <w:rsid w:val="00BA294F"/>
    <w:rsid w:val="00BA4FAF"/>
    <w:rsid w:val="00BA73CD"/>
    <w:rsid w:val="00BB2D0A"/>
    <w:rsid w:val="00BB3F11"/>
    <w:rsid w:val="00BC1200"/>
    <w:rsid w:val="00BC1257"/>
    <w:rsid w:val="00BC241C"/>
    <w:rsid w:val="00BC7216"/>
    <w:rsid w:val="00BC7425"/>
    <w:rsid w:val="00BD0D7B"/>
    <w:rsid w:val="00BD131D"/>
    <w:rsid w:val="00BD1761"/>
    <w:rsid w:val="00BD27AD"/>
    <w:rsid w:val="00BD3526"/>
    <w:rsid w:val="00BD51D9"/>
    <w:rsid w:val="00BD7B6F"/>
    <w:rsid w:val="00BD7E87"/>
    <w:rsid w:val="00BE1DDE"/>
    <w:rsid w:val="00BE2BCF"/>
    <w:rsid w:val="00BE3AF5"/>
    <w:rsid w:val="00BE474A"/>
    <w:rsid w:val="00BE4E42"/>
    <w:rsid w:val="00BE5322"/>
    <w:rsid w:val="00BE75FA"/>
    <w:rsid w:val="00BF2725"/>
    <w:rsid w:val="00BF4D26"/>
    <w:rsid w:val="00C01388"/>
    <w:rsid w:val="00C148B2"/>
    <w:rsid w:val="00C164AA"/>
    <w:rsid w:val="00C2142C"/>
    <w:rsid w:val="00C22CB3"/>
    <w:rsid w:val="00C23159"/>
    <w:rsid w:val="00C2483B"/>
    <w:rsid w:val="00C31126"/>
    <w:rsid w:val="00C3387A"/>
    <w:rsid w:val="00C350DA"/>
    <w:rsid w:val="00C37C66"/>
    <w:rsid w:val="00C40D91"/>
    <w:rsid w:val="00C40E7E"/>
    <w:rsid w:val="00C45125"/>
    <w:rsid w:val="00C47A88"/>
    <w:rsid w:val="00C502B4"/>
    <w:rsid w:val="00C509D9"/>
    <w:rsid w:val="00C5175A"/>
    <w:rsid w:val="00C51919"/>
    <w:rsid w:val="00C52E61"/>
    <w:rsid w:val="00C5303E"/>
    <w:rsid w:val="00C540BA"/>
    <w:rsid w:val="00C55C3C"/>
    <w:rsid w:val="00C62C1B"/>
    <w:rsid w:val="00C62F9F"/>
    <w:rsid w:val="00C63E77"/>
    <w:rsid w:val="00C658F6"/>
    <w:rsid w:val="00C65D22"/>
    <w:rsid w:val="00C72FA5"/>
    <w:rsid w:val="00C7479F"/>
    <w:rsid w:val="00C74C65"/>
    <w:rsid w:val="00C80204"/>
    <w:rsid w:val="00C8405B"/>
    <w:rsid w:val="00C9035A"/>
    <w:rsid w:val="00C94061"/>
    <w:rsid w:val="00C95599"/>
    <w:rsid w:val="00CA2FC4"/>
    <w:rsid w:val="00CA7A03"/>
    <w:rsid w:val="00CA7C36"/>
    <w:rsid w:val="00CB3EC6"/>
    <w:rsid w:val="00CB4271"/>
    <w:rsid w:val="00CB42E7"/>
    <w:rsid w:val="00CC369C"/>
    <w:rsid w:val="00CC6CDA"/>
    <w:rsid w:val="00CC7DA0"/>
    <w:rsid w:val="00CD474E"/>
    <w:rsid w:val="00CD6EB6"/>
    <w:rsid w:val="00CD7780"/>
    <w:rsid w:val="00CD78E7"/>
    <w:rsid w:val="00CE11C2"/>
    <w:rsid w:val="00CF517C"/>
    <w:rsid w:val="00CF5590"/>
    <w:rsid w:val="00D001EA"/>
    <w:rsid w:val="00D02F47"/>
    <w:rsid w:val="00D03DE1"/>
    <w:rsid w:val="00D05C06"/>
    <w:rsid w:val="00D10F32"/>
    <w:rsid w:val="00D11CB3"/>
    <w:rsid w:val="00D12ECE"/>
    <w:rsid w:val="00D2020A"/>
    <w:rsid w:val="00D227BC"/>
    <w:rsid w:val="00D22AAC"/>
    <w:rsid w:val="00D24FBD"/>
    <w:rsid w:val="00D25BE3"/>
    <w:rsid w:val="00D262B8"/>
    <w:rsid w:val="00D32BA3"/>
    <w:rsid w:val="00D34C68"/>
    <w:rsid w:val="00D361DF"/>
    <w:rsid w:val="00D41ED8"/>
    <w:rsid w:val="00D42607"/>
    <w:rsid w:val="00D43A4F"/>
    <w:rsid w:val="00D440D6"/>
    <w:rsid w:val="00D45D1F"/>
    <w:rsid w:val="00D51609"/>
    <w:rsid w:val="00D55854"/>
    <w:rsid w:val="00D62153"/>
    <w:rsid w:val="00D64FC6"/>
    <w:rsid w:val="00D661CC"/>
    <w:rsid w:val="00D66F26"/>
    <w:rsid w:val="00D71E7A"/>
    <w:rsid w:val="00D736D3"/>
    <w:rsid w:val="00D7454B"/>
    <w:rsid w:val="00D74A66"/>
    <w:rsid w:val="00D77A2F"/>
    <w:rsid w:val="00D81372"/>
    <w:rsid w:val="00D86B97"/>
    <w:rsid w:val="00D87DF2"/>
    <w:rsid w:val="00D92239"/>
    <w:rsid w:val="00D94086"/>
    <w:rsid w:val="00DA0652"/>
    <w:rsid w:val="00DA198A"/>
    <w:rsid w:val="00DA31A7"/>
    <w:rsid w:val="00DA3A09"/>
    <w:rsid w:val="00DA3C03"/>
    <w:rsid w:val="00DA408A"/>
    <w:rsid w:val="00DA60CA"/>
    <w:rsid w:val="00DA6E13"/>
    <w:rsid w:val="00DA752B"/>
    <w:rsid w:val="00DB1034"/>
    <w:rsid w:val="00DB1039"/>
    <w:rsid w:val="00DB2AF8"/>
    <w:rsid w:val="00DB4D86"/>
    <w:rsid w:val="00DC01D8"/>
    <w:rsid w:val="00DC1185"/>
    <w:rsid w:val="00DC1BC7"/>
    <w:rsid w:val="00DC2848"/>
    <w:rsid w:val="00DC2C76"/>
    <w:rsid w:val="00DC6873"/>
    <w:rsid w:val="00DD54D0"/>
    <w:rsid w:val="00DD5985"/>
    <w:rsid w:val="00DE19FA"/>
    <w:rsid w:val="00DE326E"/>
    <w:rsid w:val="00DE343F"/>
    <w:rsid w:val="00DE36A1"/>
    <w:rsid w:val="00DE36D1"/>
    <w:rsid w:val="00DE372E"/>
    <w:rsid w:val="00DE4C48"/>
    <w:rsid w:val="00DE70E4"/>
    <w:rsid w:val="00DF49DC"/>
    <w:rsid w:val="00DF56AC"/>
    <w:rsid w:val="00DF62C5"/>
    <w:rsid w:val="00E00239"/>
    <w:rsid w:val="00E06F4F"/>
    <w:rsid w:val="00E103B1"/>
    <w:rsid w:val="00E1475D"/>
    <w:rsid w:val="00E14F81"/>
    <w:rsid w:val="00E16408"/>
    <w:rsid w:val="00E16A9E"/>
    <w:rsid w:val="00E21945"/>
    <w:rsid w:val="00E22AC2"/>
    <w:rsid w:val="00E272FA"/>
    <w:rsid w:val="00E310E5"/>
    <w:rsid w:val="00E34B63"/>
    <w:rsid w:val="00E3668F"/>
    <w:rsid w:val="00E43C16"/>
    <w:rsid w:val="00E450FA"/>
    <w:rsid w:val="00E467D6"/>
    <w:rsid w:val="00E50227"/>
    <w:rsid w:val="00E50D6B"/>
    <w:rsid w:val="00E539C8"/>
    <w:rsid w:val="00E5603E"/>
    <w:rsid w:val="00E604B2"/>
    <w:rsid w:val="00E61D49"/>
    <w:rsid w:val="00E63CA8"/>
    <w:rsid w:val="00E63FB8"/>
    <w:rsid w:val="00E64201"/>
    <w:rsid w:val="00E64AC7"/>
    <w:rsid w:val="00E66D10"/>
    <w:rsid w:val="00E74670"/>
    <w:rsid w:val="00E76566"/>
    <w:rsid w:val="00E81191"/>
    <w:rsid w:val="00E85C58"/>
    <w:rsid w:val="00E87BB3"/>
    <w:rsid w:val="00E92035"/>
    <w:rsid w:val="00E928BA"/>
    <w:rsid w:val="00E972CE"/>
    <w:rsid w:val="00EA16B9"/>
    <w:rsid w:val="00EA16FF"/>
    <w:rsid w:val="00EA61CF"/>
    <w:rsid w:val="00EA6C77"/>
    <w:rsid w:val="00EB13B9"/>
    <w:rsid w:val="00EB1C40"/>
    <w:rsid w:val="00EB298A"/>
    <w:rsid w:val="00EC42E7"/>
    <w:rsid w:val="00EC5B28"/>
    <w:rsid w:val="00EC66F0"/>
    <w:rsid w:val="00ED031E"/>
    <w:rsid w:val="00ED30CD"/>
    <w:rsid w:val="00ED421A"/>
    <w:rsid w:val="00ED74B4"/>
    <w:rsid w:val="00EE336C"/>
    <w:rsid w:val="00EF2EDA"/>
    <w:rsid w:val="00EF486B"/>
    <w:rsid w:val="00EF4F36"/>
    <w:rsid w:val="00EF698D"/>
    <w:rsid w:val="00EF7890"/>
    <w:rsid w:val="00F00632"/>
    <w:rsid w:val="00F051E7"/>
    <w:rsid w:val="00F0606F"/>
    <w:rsid w:val="00F133E4"/>
    <w:rsid w:val="00F13D7B"/>
    <w:rsid w:val="00F14405"/>
    <w:rsid w:val="00F157D1"/>
    <w:rsid w:val="00F17D56"/>
    <w:rsid w:val="00F17F89"/>
    <w:rsid w:val="00F223E7"/>
    <w:rsid w:val="00F23E9D"/>
    <w:rsid w:val="00F248EB"/>
    <w:rsid w:val="00F25298"/>
    <w:rsid w:val="00F25BA8"/>
    <w:rsid w:val="00F25D15"/>
    <w:rsid w:val="00F27B05"/>
    <w:rsid w:val="00F348CD"/>
    <w:rsid w:val="00F36476"/>
    <w:rsid w:val="00F36B33"/>
    <w:rsid w:val="00F37FA4"/>
    <w:rsid w:val="00F40020"/>
    <w:rsid w:val="00F4489C"/>
    <w:rsid w:val="00F45A2A"/>
    <w:rsid w:val="00F45D81"/>
    <w:rsid w:val="00F537B7"/>
    <w:rsid w:val="00F553DF"/>
    <w:rsid w:val="00F55D2B"/>
    <w:rsid w:val="00F60B37"/>
    <w:rsid w:val="00F6114C"/>
    <w:rsid w:val="00F615D0"/>
    <w:rsid w:val="00F616D9"/>
    <w:rsid w:val="00F64E81"/>
    <w:rsid w:val="00F70CE0"/>
    <w:rsid w:val="00F72360"/>
    <w:rsid w:val="00F8029C"/>
    <w:rsid w:val="00F83F58"/>
    <w:rsid w:val="00F8479C"/>
    <w:rsid w:val="00F85447"/>
    <w:rsid w:val="00F9295A"/>
    <w:rsid w:val="00F94F1E"/>
    <w:rsid w:val="00F96A47"/>
    <w:rsid w:val="00FA05A5"/>
    <w:rsid w:val="00FA09F7"/>
    <w:rsid w:val="00FA1E17"/>
    <w:rsid w:val="00FA2194"/>
    <w:rsid w:val="00FA4ECF"/>
    <w:rsid w:val="00FA770D"/>
    <w:rsid w:val="00FB0AC4"/>
    <w:rsid w:val="00FB3E4E"/>
    <w:rsid w:val="00FB76DF"/>
    <w:rsid w:val="00FC11A5"/>
    <w:rsid w:val="00FC260A"/>
    <w:rsid w:val="00FC38ED"/>
    <w:rsid w:val="00FC5051"/>
    <w:rsid w:val="00FC5FBA"/>
    <w:rsid w:val="00FD3A6E"/>
    <w:rsid w:val="00FD69FF"/>
    <w:rsid w:val="00FE04A0"/>
    <w:rsid w:val="00FE5B72"/>
    <w:rsid w:val="00FE6273"/>
    <w:rsid w:val="00FE68C9"/>
    <w:rsid w:val="00FE7E08"/>
    <w:rsid w:val="00FF3AFB"/>
    <w:rsid w:val="00FF4E09"/>
    <w:rsid w:val="00FF53C5"/>
    <w:rsid w:val="00FF54C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EC56"/>
  <w15:chartTrackingRefBased/>
  <w15:docId w15:val="{0395446D-3692-454A-BBE5-1CE61DC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F99"/>
    <w:rPr>
      <w:sz w:val="24"/>
      <w:szCs w:val="24"/>
    </w:rPr>
  </w:style>
  <w:style w:type="paragraph" w:styleId="2">
    <w:name w:val="heading 2"/>
    <w:basedOn w:val="a"/>
    <w:qFormat/>
    <w:rsid w:val="00E103B1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502020"/>
      <w:sz w:val="21"/>
      <w:szCs w:val="21"/>
    </w:rPr>
  </w:style>
  <w:style w:type="paragraph" w:styleId="3">
    <w:name w:val="heading 3"/>
    <w:basedOn w:val="a"/>
    <w:qFormat/>
    <w:rsid w:val="00E103B1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paragraph" w:styleId="9">
    <w:name w:val="heading 9"/>
    <w:basedOn w:val="a"/>
    <w:next w:val="a"/>
    <w:qFormat/>
    <w:rsid w:val="00C903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2C81"/>
    <w:rPr>
      <w:color w:val="0000FF"/>
      <w:u w:val="single"/>
    </w:rPr>
  </w:style>
  <w:style w:type="paragraph" w:styleId="a4">
    <w:name w:val="header"/>
    <w:basedOn w:val="a"/>
    <w:rsid w:val="00832C81"/>
    <w:pPr>
      <w:tabs>
        <w:tab w:val="center" w:pos="4677"/>
        <w:tab w:val="right" w:pos="9355"/>
      </w:tabs>
    </w:pPr>
  </w:style>
  <w:style w:type="paragraph" w:customStyle="1" w:styleId="1">
    <w:name w:val="Обычный1"/>
    <w:basedOn w:val="a"/>
    <w:rsid w:val="00832C8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32C81"/>
    <w:rPr>
      <w:b/>
      <w:bCs/>
    </w:rPr>
  </w:style>
  <w:style w:type="character" w:customStyle="1" w:styleId="trace1">
    <w:name w:val="trace1"/>
    <w:rsid w:val="00832C81"/>
    <w:rPr>
      <w:color w:val="333333"/>
    </w:rPr>
  </w:style>
  <w:style w:type="paragraph" w:styleId="a6">
    <w:name w:val="Balloon Text"/>
    <w:basedOn w:val="a"/>
    <w:semiHidden/>
    <w:rsid w:val="00184F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2A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5E6F9F"/>
    <w:pPr>
      <w:snapToGrid w:val="0"/>
    </w:pPr>
    <w:rPr>
      <w:rFonts w:ascii="TimesET" w:hAnsi="TimesET"/>
    </w:rPr>
  </w:style>
  <w:style w:type="paragraph" w:customStyle="1" w:styleId="a8">
    <w:name w:val="Обычный (веб)"/>
    <w:basedOn w:val="a"/>
    <w:rsid w:val="00E103B1"/>
    <w:pPr>
      <w:spacing w:before="100" w:beforeAutospacing="1" w:after="100" w:afterAutospacing="1"/>
    </w:pPr>
    <w:rPr>
      <w:rFonts w:ascii="Tahoma" w:hAnsi="Tahoma" w:cs="Tahoma"/>
      <w:color w:val="502020"/>
      <w:sz w:val="17"/>
      <w:szCs w:val="17"/>
    </w:rPr>
  </w:style>
  <w:style w:type="paragraph" w:styleId="a9">
    <w:name w:val="footer"/>
    <w:basedOn w:val="a"/>
    <w:rsid w:val="00C9035A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A15FDB"/>
    <w:pPr>
      <w:jc w:val="both"/>
    </w:pPr>
    <w:rPr>
      <w:rFonts w:ascii="Arial" w:hAnsi="Arial"/>
      <w:sz w:val="20"/>
      <w:szCs w:val="20"/>
    </w:rPr>
  </w:style>
  <w:style w:type="paragraph" w:customStyle="1" w:styleId="aa">
    <w:name w:val="Название"/>
    <w:basedOn w:val="a"/>
    <w:qFormat/>
    <w:rsid w:val="00237B37"/>
    <w:pPr>
      <w:jc w:val="center"/>
    </w:pPr>
    <w:rPr>
      <w:b/>
      <w:sz w:val="36"/>
      <w:szCs w:val="20"/>
    </w:rPr>
  </w:style>
  <w:style w:type="character" w:styleId="ab">
    <w:name w:val="Emphasis"/>
    <w:uiPriority w:val="20"/>
    <w:qFormat/>
    <w:rsid w:val="00F13D7B"/>
    <w:rPr>
      <w:i/>
      <w:iCs/>
    </w:rPr>
  </w:style>
  <w:style w:type="character" w:customStyle="1" w:styleId="apple-converted-space">
    <w:name w:val="apple-converted-space"/>
    <w:rsid w:val="00302E91"/>
  </w:style>
  <w:style w:type="paragraph" w:styleId="ac">
    <w:name w:val="No Spacing"/>
    <w:uiPriority w:val="1"/>
    <w:qFormat/>
    <w:rsid w:val="00CA7A03"/>
    <w:rPr>
      <w:sz w:val="24"/>
      <w:szCs w:val="24"/>
    </w:rPr>
  </w:style>
  <w:style w:type="paragraph" w:styleId="ad">
    <w:name w:val="List Paragraph"/>
    <w:basedOn w:val="a"/>
    <w:uiPriority w:val="34"/>
    <w:qFormat/>
    <w:rsid w:val="00F96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38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235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2071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54;&#1089;&#1077;&#1085;&#1085;&#1103;&#1103;%20&#1088;&#1086;&#1089;&#1082;&#1086;&#1096;&#1100;%20&#1055;&#1077;&#1090;&#1077;&#1088;&#1073;&#1091;&#1088;&#1075;&#1072;%2003.10,%2010.10.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Осенняя роскошь Петербурга 03.10, 10.10.2024</Template>
  <TotalTime>66</TotalTime>
  <Pages>2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ТУРИСТСКАЯ КОМПАНИЯ «ФАКЕЛ»  www</vt:lpstr>
    </vt:vector>
  </TitlesOfParts>
  <Company>КО ОООИ "Факел"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ТУРИСТСКАЯ КОМПАНИЯ «ФАКЕЛ»  www</dc:title>
  <dc:subject/>
  <dc:creator>user</dc:creator>
  <cp:keywords/>
  <cp:lastModifiedBy>Пользователь</cp:lastModifiedBy>
  <cp:revision>2</cp:revision>
  <cp:lastPrinted>2022-02-16T14:40:00Z</cp:lastPrinted>
  <dcterms:created xsi:type="dcterms:W3CDTF">2024-09-02T16:24:00Z</dcterms:created>
  <dcterms:modified xsi:type="dcterms:W3CDTF">2025-08-12T09:01:00Z</dcterms:modified>
</cp:coreProperties>
</file>