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702"/>
        <w:gridCol w:w="2270"/>
        <w:gridCol w:w="852"/>
        <w:gridCol w:w="1560"/>
        <w:gridCol w:w="3260"/>
      </w:tblGrid>
      <w:tr w:rsidR="009B01FC" w:rsidRPr="008D73D6" w14:paraId="3DA525B7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8586C" w14:textId="48C99395" w:rsidR="009B01FC" w:rsidRPr="008D73D6" w:rsidRDefault="009B01FC" w:rsidP="0010767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8D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Тур «</w:t>
            </w:r>
            <w:r w:rsidR="00F57D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объятьях о</w:t>
            </w:r>
            <w:r w:rsidR="007425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сенн</w:t>
            </w:r>
            <w:r w:rsidR="00F57D4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его</w:t>
            </w:r>
            <w:r w:rsidR="007425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Петербурга</w:t>
            </w:r>
            <w:r w:rsidRPr="008D73D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»</w:t>
            </w:r>
          </w:p>
        </w:tc>
      </w:tr>
      <w:tr w:rsidR="009B01FC" w:rsidRPr="008D73D6" w14:paraId="06AB4C21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856" w14:textId="77777777" w:rsidR="009B01FC" w:rsidRPr="008D73D6" w:rsidRDefault="009B01FC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14:paraId="5EDAB053" w14:textId="77777777" w:rsidR="009B01FC" w:rsidRPr="008D73D6" w:rsidRDefault="009B01FC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B01FC" w:rsidRPr="008D73D6" w14:paraId="4942504F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437A5" w14:textId="77777777" w:rsidR="009B01FC" w:rsidRPr="008D73D6" w:rsidRDefault="009B01FC" w:rsidP="00733E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EB5" w14:textId="18BB5B4C" w:rsidR="009B01FC" w:rsidRPr="008D73D6" w:rsidRDefault="0066653A" w:rsidP="00302E9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  <w:r w:rsidR="00F57D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  <w:r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.10-</w:t>
            </w:r>
            <w:r w:rsidR="00F57D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20</w:t>
            </w:r>
            <w:r w:rsidRPr="0066653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.10.202</w:t>
            </w:r>
            <w:r w:rsidR="00F57D4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</w:tr>
      <w:tr w:rsidR="009B01FC" w:rsidRPr="008D73D6" w14:paraId="1C572791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FB647" w14:textId="77777777" w:rsidR="009B01FC" w:rsidRPr="008D73D6" w:rsidRDefault="0037229F" w:rsidP="003722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186" w14:textId="77777777" w:rsidR="009B01FC" w:rsidRPr="008D73D6" w:rsidRDefault="009B01FC" w:rsidP="00047D44">
            <w:pPr>
              <w:pStyle w:val="ac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города выезда):</w:t>
            </w:r>
          </w:p>
          <w:p w14:paraId="689FF034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7479F" w:rsidRPr="008D73D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:30 Тула*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(Московский вокзал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047A7" w:rsidRPr="008D73D6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</w:rPr>
              <w:t>около гост. Москва, Путейская, 3</w:t>
            </w:r>
            <w:r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EE284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18</w:t>
            </w:r>
            <w:r w:rsidR="009B01FC"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:00 Серпухов*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(кафе "Вояж"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47A7" w:rsidRPr="008D73D6">
              <w:rPr>
                <w:rFonts w:ascii="Arial" w:hAnsi="Arial" w:cs="Arial"/>
                <w:sz w:val="18"/>
                <w:szCs w:val="18"/>
              </w:rPr>
              <w:t>ул.Центральная</w:t>
            </w:r>
            <w:proofErr w:type="spellEnd"/>
            <w:r w:rsidR="00B047A7" w:rsidRPr="008D73D6">
              <w:rPr>
                <w:rFonts w:ascii="Arial" w:hAnsi="Arial" w:cs="Arial"/>
                <w:sz w:val="18"/>
                <w:szCs w:val="18"/>
              </w:rPr>
              <w:t>, 148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D4C3CF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 Калуга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14:paraId="7668BE94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</w:t>
            </w:r>
            <w:r w:rsidR="00C7479F" w:rsidRPr="008D73D6">
              <w:rPr>
                <w:rStyle w:val="a5"/>
                <w:rFonts w:ascii="Arial" w:hAnsi="Arial" w:cs="Arial"/>
                <w:sz w:val="18"/>
                <w:szCs w:val="18"/>
              </w:rPr>
              <w:t>8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:50 Чехов* </w:t>
            </w:r>
            <w:r w:rsidRPr="008D73D6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14:paraId="2B642090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:10 Малоярославец*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B01FC" w:rsidRPr="008D73D6">
              <w:rPr>
                <w:rFonts w:ascii="Arial" w:hAnsi="Arial" w:cs="Arial"/>
                <w:sz w:val="18"/>
                <w:szCs w:val="18"/>
              </w:rPr>
              <w:t>Маклино</w:t>
            </w:r>
            <w:proofErr w:type="spellEnd"/>
            <w:r w:rsidR="009B01FC" w:rsidRPr="008D73D6">
              <w:rPr>
                <w:rFonts w:ascii="Arial" w:hAnsi="Arial" w:cs="Arial"/>
                <w:sz w:val="18"/>
                <w:szCs w:val="18"/>
              </w:rPr>
              <w:t>, МВЦ</w:t>
            </w:r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47A7" w:rsidRPr="008D73D6">
              <w:rPr>
                <w:rFonts w:ascii="Arial" w:hAnsi="Arial" w:cs="Arial"/>
                <w:sz w:val="18"/>
                <w:szCs w:val="18"/>
              </w:rPr>
              <w:t>ул.Российских</w:t>
            </w:r>
            <w:proofErr w:type="spellEnd"/>
            <w:r w:rsidR="00B047A7" w:rsidRPr="008D73D6">
              <w:rPr>
                <w:rFonts w:ascii="Arial" w:hAnsi="Arial" w:cs="Arial"/>
                <w:sz w:val="18"/>
                <w:szCs w:val="18"/>
              </w:rPr>
              <w:t xml:space="preserve"> Газовиков, 13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420443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Обнинск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 w:rsidR="00811361">
              <w:rPr>
                <w:rFonts w:ascii="Arial" w:hAnsi="Arial" w:cs="Arial"/>
                <w:sz w:val="18"/>
                <w:szCs w:val="18"/>
              </w:rPr>
              <w:t>новые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кассы)</w:t>
            </w:r>
          </w:p>
          <w:p w14:paraId="6EAA50E9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19</w:t>
            </w:r>
            <w:r w:rsidR="009B01FC"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:40 Подольск*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(железнодорожная станция со стороны </w:t>
            </w:r>
            <w:proofErr w:type="spellStart"/>
            <w:r w:rsidR="009B01FC" w:rsidRPr="008D73D6">
              <w:rPr>
                <w:rFonts w:ascii="Arial" w:hAnsi="Arial" w:cs="Arial"/>
                <w:sz w:val="18"/>
                <w:szCs w:val="18"/>
              </w:rPr>
              <w:t>ул.Железнодорожная</w:t>
            </w:r>
            <w:proofErr w:type="spellEnd"/>
            <w:r w:rsidR="009B01FC" w:rsidRPr="008D73D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EEDAEE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Наро-Фоминск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 на трассе)</w:t>
            </w:r>
          </w:p>
          <w:p w14:paraId="64519FAB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пос. Киевский</w:t>
            </w:r>
            <w:r w:rsidR="009B01FC" w:rsidRPr="008D73D6">
              <w:rPr>
                <w:rStyle w:val="apple-converted-space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(автобусная остановка на трассе)</w:t>
            </w:r>
          </w:p>
          <w:p w14:paraId="2A6760B4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Москва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="009B01FC" w:rsidRPr="008D73D6">
              <w:rPr>
                <w:rStyle w:val="a5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ст. м. Саларьево, Сокольническая ветка</w:t>
            </w:r>
            <w:r w:rsidR="009B01FC"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5AF59D59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:30** Зеленоград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(остановка за памятником «Штыки»)</w:t>
            </w:r>
          </w:p>
          <w:p w14:paraId="1BA255DF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Солнечногорск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(около Макдоналдса на Ленинградском шоссе)</w:t>
            </w:r>
          </w:p>
          <w:p w14:paraId="3DC50D20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Клин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 xml:space="preserve"> (около Макдональдса)</w:t>
            </w:r>
          </w:p>
          <w:p w14:paraId="4B95588B" w14:textId="77777777" w:rsidR="009B01FC" w:rsidRPr="008D73D6" w:rsidRDefault="00C7479F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9B01FC" w:rsidRPr="008D73D6">
              <w:rPr>
                <w:rFonts w:ascii="Arial" w:hAnsi="Arial" w:cs="Arial"/>
                <w:b/>
                <w:sz w:val="18"/>
                <w:szCs w:val="18"/>
              </w:rPr>
              <w:t>:00** Тверь</w:t>
            </w:r>
            <w:r w:rsidR="009B01FC" w:rsidRPr="008D73D6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  <w:r w:rsidR="009B01FC" w:rsidRPr="008D73D6">
              <w:rPr>
                <w:rFonts w:ascii="Arial" w:hAnsi="Arial" w:cs="Arial"/>
                <w:sz w:val="18"/>
                <w:szCs w:val="18"/>
              </w:rPr>
              <w:t>(Советская площадь)</w:t>
            </w:r>
          </w:p>
          <w:p w14:paraId="3B72B71F" w14:textId="77777777" w:rsidR="009B01FC" w:rsidRPr="008D73D6" w:rsidRDefault="009B01FC" w:rsidP="00EB1C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*на маршруте возможен трансфер</w:t>
            </w:r>
          </w:p>
          <w:p w14:paraId="3AE7E5F2" w14:textId="77777777" w:rsidR="009B01FC" w:rsidRPr="008D73D6" w:rsidRDefault="009B01FC" w:rsidP="00EB1C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**время может меняться в зависимости от дорожной ситуации</w:t>
            </w:r>
          </w:p>
          <w:p w14:paraId="6D6D4BE7" w14:textId="77777777" w:rsidR="009B01FC" w:rsidRPr="008D73D6" w:rsidRDefault="009B01FC" w:rsidP="00EB1C4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14:paraId="1505D8B4" w14:textId="77777777" w:rsidR="009B01FC" w:rsidRPr="008D73D6" w:rsidRDefault="009B01FC" w:rsidP="00EB1C40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Возможна также посадка туристов на трассе по ходу движения автобуса по предварительной договоренности (например: Рассудово, Селятино и др.).</w:t>
            </w:r>
          </w:p>
        </w:tc>
      </w:tr>
      <w:tr w:rsidR="0057574C" w:rsidRPr="008D73D6" w14:paraId="430630EF" w14:textId="77777777" w:rsidTr="009D12E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5A5AA" w14:textId="77777777" w:rsidR="0057574C" w:rsidRPr="008D73D6" w:rsidRDefault="0057574C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01493E" w14:textId="77777777" w:rsidR="0057574C" w:rsidRPr="008D73D6" w:rsidRDefault="0057574C" w:rsidP="005757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Прибытие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</w:rPr>
              <w:t>в Санкт-Петербург.</w:t>
            </w:r>
          </w:p>
          <w:p w14:paraId="3A63AB3D" w14:textId="77777777" w:rsidR="0057574C" w:rsidRPr="008D73D6" w:rsidRDefault="0057574C" w:rsidP="005757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Завтрак в кафе города.</w:t>
            </w:r>
          </w:p>
          <w:p w14:paraId="1B69FFE2" w14:textId="77777777" w:rsidR="00F57D4F" w:rsidRPr="00F57D4F" w:rsidRDefault="00F57D4F" w:rsidP="00F57D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7D4F">
              <w:rPr>
                <w:rFonts w:ascii="Arial" w:hAnsi="Arial" w:cs="Arial"/>
                <w:b/>
                <w:sz w:val="18"/>
                <w:szCs w:val="18"/>
              </w:rPr>
              <w:t>Обзорная экскурсия по городу «Парадный Петербург»</w:t>
            </w:r>
            <w:r w:rsidRPr="00F57D4F">
              <w:rPr>
                <w:rFonts w:ascii="Arial" w:hAnsi="Arial" w:cs="Arial"/>
                <w:bCs/>
                <w:sz w:val="18"/>
                <w:szCs w:val="18"/>
              </w:rPr>
              <w:t xml:space="preserve"> 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(Сенатской, Исаакиевской, Дворцовой), Марсовом полем, храмом «Спас на крови». Роскошные дворцы, величественные храмы, живописные парки – все это создает неповторимый портрет «Парадного Петербурга».</w:t>
            </w:r>
          </w:p>
          <w:p w14:paraId="4C8A3135" w14:textId="77777777" w:rsidR="00F57D4F" w:rsidRPr="00F57D4F" w:rsidRDefault="00F57D4F" w:rsidP="00F57D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7D4F">
              <w:rPr>
                <w:rFonts w:ascii="Arial" w:hAnsi="Arial" w:cs="Arial"/>
                <w:b/>
                <w:sz w:val="18"/>
                <w:szCs w:val="18"/>
              </w:rPr>
              <w:t>Знакомство с лучшими архитектурными памятниками Санкт-Петербурга</w:t>
            </w:r>
            <w:proofErr w:type="gramStart"/>
            <w:r w:rsidRPr="00F57D4F">
              <w:rPr>
                <w:rFonts w:ascii="Arial" w:hAnsi="Arial" w:cs="Arial"/>
                <w:b/>
                <w:sz w:val="18"/>
                <w:szCs w:val="18"/>
              </w:rPr>
              <w:t>: Марсово</w:t>
            </w:r>
            <w:proofErr w:type="gramEnd"/>
            <w:r w:rsidRPr="00F57D4F">
              <w:rPr>
                <w:rFonts w:ascii="Arial" w:hAnsi="Arial" w:cs="Arial"/>
                <w:b/>
                <w:sz w:val="18"/>
                <w:szCs w:val="18"/>
              </w:rPr>
              <w:t xml:space="preserve"> поле, храм Спас-на Крови</w:t>
            </w:r>
            <w:r w:rsidRPr="00F57D4F">
              <w:rPr>
                <w:rFonts w:ascii="Arial" w:hAnsi="Arial" w:cs="Arial"/>
                <w:bCs/>
                <w:sz w:val="18"/>
                <w:szCs w:val="18"/>
              </w:rPr>
              <w:t xml:space="preserve"> (храм-музей является уникальным памятником русского мозаичного искусства).</w:t>
            </w:r>
          </w:p>
          <w:p w14:paraId="6C8E8941" w14:textId="77777777" w:rsidR="00F57D4F" w:rsidRPr="00F57D4F" w:rsidRDefault="00F57D4F" w:rsidP="00F57D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7D4F">
              <w:rPr>
                <w:rFonts w:ascii="Arial" w:hAnsi="Arial" w:cs="Arial"/>
                <w:b/>
                <w:sz w:val="18"/>
                <w:szCs w:val="18"/>
              </w:rPr>
              <w:t>Прогулка по территории Петропавловской крепости «Здесь будет город заложен».</w:t>
            </w:r>
            <w:r w:rsidRPr="00F57D4F">
              <w:rPr>
                <w:rFonts w:ascii="Arial" w:hAnsi="Arial" w:cs="Arial"/>
                <w:bCs/>
                <w:sz w:val="18"/>
                <w:szCs w:val="18"/>
              </w:rPr>
              <w:t xml:space="preserve"> 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 </w:t>
            </w:r>
          </w:p>
          <w:p w14:paraId="4A8AEBEC" w14:textId="77777777" w:rsidR="00F57D4F" w:rsidRPr="00F57D4F" w:rsidRDefault="00F57D4F" w:rsidP="00F57D4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57D4F">
              <w:rPr>
                <w:rFonts w:ascii="Arial" w:hAnsi="Arial" w:cs="Arial"/>
                <w:b/>
                <w:sz w:val="18"/>
                <w:szCs w:val="18"/>
              </w:rPr>
              <w:t xml:space="preserve">Знакомство с историей крейсера «Аврора» </w:t>
            </w:r>
            <w:r w:rsidRPr="00F57D4F">
              <w:rPr>
                <w:rFonts w:ascii="Arial" w:hAnsi="Arial" w:cs="Arial"/>
                <w:bCs/>
                <w:sz w:val="18"/>
                <w:szCs w:val="18"/>
              </w:rPr>
              <w:t>(внешний осмотр) – военный корабль, участник революционных событий 1917 г.</w:t>
            </w:r>
          </w:p>
          <w:p w14:paraId="7781E630" w14:textId="7F85C95D" w:rsidR="0057574C" w:rsidRPr="008D73D6" w:rsidRDefault="0057574C" w:rsidP="00F57D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Обед в кафе города.</w:t>
            </w:r>
          </w:p>
          <w:p w14:paraId="4D68A81D" w14:textId="77777777" w:rsidR="0057574C" w:rsidRPr="008D73D6" w:rsidRDefault="0057574C" w:rsidP="005757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Размещение в гостинице. Свободное время.</w:t>
            </w:r>
          </w:p>
        </w:tc>
      </w:tr>
      <w:tr w:rsidR="0057574C" w:rsidRPr="008D73D6" w14:paraId="67E991AB" w14:textId="77777777" w:rsidTr="009D12ED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016D7" w14:textId="77777777" w:rsidR="0057574C" w:rsidRPr="008D73D6" w:rsidRDefault="0057574C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407" w14:textId="53574EC6" w:rsidR="0057574C" w:rsidRPr="00FF33B3" w:rsidRDefault="0057574C" w:rsidP="0057574C">
            <w:pPr>
              <w:rPr>
                <w:rFonts w:ascii="Arial" w:hAnsi="Arial" w:cs="Arial"/>
                <w:iCs/>
                <w:color w:val="EE0000"/>
                <w:sz w:val="18"/>
                <w:szCs w:val="18"/>
              </w:rPr>
            </w:pPr>
            <w:r w:rsidRPr="008D73D6">
              <w:rPr>
                <w:rFonts w:ascii="Arial" w:hAnsi="Arial" w:cs="Arial"/>
                <w:i/>
                <w:sz w:val="18"/>
                <w:szCs w:val="18"/>
                <w:u w:val="single"/>
              </w:rPr>
              <w:t>Дополнительно (</w:t>
            </w:r>
            <w:r w:rsidRPr="004E4D38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>по желанию, оплачивается на месте</w:t>
            </w:r>
            <w:r w:rsidRPr="008D73D6">
              <w:rPr>
                <w:rFonts w:ascii="Arial" w:hAnsi="Arial" w:cs="Arial"/>
                <w:i/>
                <w:sz w:val="18"/>
                <w:szCs w:val="18"/>
                <w:u w:val="single"/>
              </w:rPr>
              <w:t>):</w:t>
            </w:r>
            <w:r w:rsidR="00FF33B3">
              <w:rPr>
                <w:rFonts w:ascii="Arial" w:hAnsi="Arial" w:cs="Arial"/>
                <w:iCs/>
                <w:color w:val="EE0000"/>
                <w:sz w:val="18"/>
                <w:szCs w:val="18"/>
              </w:rPr>
              <w:t xml:space="preserve"> ПРИ СОХРАНЕНИИ НАВИГАЦИИ!!!</w:t>
            </w:r>
          </w:p>
          <w:p w14:paraId="0077E5EE" w14:textId="26E46578" w:rsidR="0057574C" w:rsidRPr="008D73D6" w:rsidRDefault="0057574C" w:rsidP="0057574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>Ночная автобусная экскурсия по Петербургу «Город Белых ночей, город снов и легенд»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(романтические уголки города, разводка мостов), (стоимость ~ </w:t>
            </w:r>
            <w:r w:rsidR="00FF33B3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00 руб./чел.).</w:t>
            </w:r>
          </w:p>
          <w:p w14:paraId="12BC9695" w14:textId="77777777" w:rsidR="0057574C" w:rsidRPr="008D73D6" w:rsidRDefault="0057574C" w:rsidP="00244D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i/>
                <w:sz w:val="18"/>
                <w:szCs w:val="18"/>
              </w:rPr>
              <w:t>Теплоходная экскурсия по рекам и каналам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i/>
                <w:sz w:val="18"/>
                <w:szCs w:val="18"/>
              </w:rPr>
              <w:t>«Северная Венеция»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 xml:space="preserve"> (стоимость ~ </w:t>
            </w:r>
            <w:r w:rsidR="00244DC3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00 руб./чел.).</w:t>
            </w:r>
          </w:p>
        </w:tc>
      </w:tr>
      <w:tr w:rsidR="00194E8F" w:rsidRPr="008D73D6" w14:paraId="36D3120E" w14:textId="77777777" w:rsidTr="009D12ED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633AA" w14:textId="77777777" w:rsidR="00194E8F" w:rsidRPr="008D73D6" w:rsidRDefault="00194E8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78B727" w14:textId="77777777" w:rsidR="00194E8F" w:rsidRPr="008D73D6" w:rsidRDefault="00244DC3" w:rsidP="00194E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="00194E8F" w:rsidRPr="008D73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3174E6C" w14:textId="65DC47E4" w:rsidR="006E7F99" w:rsidRPr="003C43B5" w:rsidRDefault="006E7F99" w:rsidP="006E7F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3B5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3C43B5">
              <w:rPr>
                <w:rFonts w:ascii="Arial" w:hAnsi="Arial" w:cs="Arial"/>
                <w:b/>
                <w:sz w:val="18"/>
                <w:szCs w:val="18"/>
              </w:rPr>
              <w:t xml:space="preserve">Летнего сада </w:t>
            </w:r>
            <w:r w:rsidRPr="003C43B5">
              <w:rPr>
                <w:rFonts w:ascii="Arial" w:hAnsi="Arial" w:cs="Arial"/>
                <w:sz w:val="18"/>
                <w:szCs w:val="18"/>
              </w:rPr>
              <w:t>(старейший парк Санкт-Петербурга, памятник садово-паркового искусства первой трети XVIII века).</w:t>
            </w:r>
            <w:r w:rsidR="00F57D4F">
              <w:t xml:space="preserve"> </w:t>
            </w:r>
            <w:r w:rsidR="00F57D4F" w:rsidRPr="00F57D4F">
              <w:rPr>
                <w:rFonts w:ascii="Arial" w:hAnsi="Arial" w:cs="Arial"/>
                <w:i/>
                <w:iCs/>
                <w:sz w:val="18"/>
                <w:szCs w:val="18"/>
              </w:rPr>
              <w:t>Во время проведения мероприятий вход в Летний сал платный</w:t>
            </w:r>
          </w:p>
          <w:p w14:paraId="10287DB9" w14:textId="613BE499" w:rsidR="00F8479C" w:rsidRPr="003C43B5" w:rsidRDefault="006E7F99" w:rsidP="00B300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</w:t>
            </w:r>
            <w:r w:rsidR="00F8479C" w:rsidRPr="003C43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кскурсия </w:t>
            </w:r>
            <w:r w:rsidR="00F8479C">
              <w:rPr>
                <w:rFonts w:ascii="Arial" w:hAnsi="Arial" w:cs="Arial"/>
                <w:b/>
                <w:bCs/>
                <w:sz w:val="18"/>
                <w:szCs w:val="18"/>
              </w:rPr>
              <w:t>в Исаакиевский собор</w:t>
            </w:r>
            <w:r w:rsidR="00F57D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="00F57D4F">
              <w:t xml:space="preserve"> </w:t>
            </w:r>
            <w:r w:rsidR="00F57D4F" w:rsidRPr="00F57D4F">
              <w:rPr>
                <w:rFonts w:ascii="Arial" w:hAnsi="Arial" w:cs="Arial"/>
                <w:sz w:val="18"/>
                <w:szCs w:val="18"/>
              </w:rPr>
              <w:t>уникальный памятник архитектуры, одно из крупнейших купольных сооружений Европы, выдающийся образец русского искусства (без подъема на колоннаду).</w:t>
            </w:r>
          </w:p>
          <w:p w14:paraId="7C6BD8AD" w14:textId="77777777" w:rsidR="00194E8F" w:rsidRPr="008D73D6" w:rsidRDefault="00194E8F" w:rsidP="00194E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Обед в кафе города. </w:t>
            </w:r>
          </w:p>
          <w:p w14:paraId="50646713" w14:textId="77777777" w:rsidR="00194E8F" w:rsidRPr="008D73D6" w:rsidRDefault="00194E8F" w:rsidP="00206D1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Cs/>
                <w:sz w:val="18"/>
                <w:szCs w:val="18"/>
              </w:rPr>
              <w:t>Окончание программы. Свободное время.</w:t>
            </w:r>
            <w:r w:rsidR="00E1475D">
              <w:rPr>
                <w:rFonts w:ascii="Arial" w:hAnsi="Arial" w:cs="Arial"/>
                <w:bCs/>
                <w:sz w:val="18"/>
                <w:szCs w:val="18"/>
              </w:rPr>
              <w:t xml:space="preserve"> Окончание программы в центре города.</w:t>
            </w:r>
          </w:p>
        </w:tc>
      </w:tr>
      <w:tr w:rsidR="00194E8F" w:rsidRPr="008D73D6" w14:paraId="5947EB02" w14:textId="77777777" w:rsidTr="009D12ED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867DE" w14:textId="77777777" w:rsidR="00194E8F" w:rsidRPr="008D73D6" w:rsidRDefault="00194E8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61B" w14:textId="77777777" w:rsidR="00863DDE" w:rsidRPr="008D73D6" w:rsidRDefault="00863DDE" w:rsidP="00863DD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>Рекомендуем (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 доп. плату, по желанию, </w:t>
            </w:r>
            <w:r w:rsidRPr="004E4D3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бронировать и оплачивать при приобретении тура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38026B8" w14:textId="77777777" w:rsidR="00F57D4F" w:rsidRPr="007D2658" w:rsidRDefault="00F57D4F" w:rsidP="00F57D4F">
            <w:pPr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7D2658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Загородная экскурсия в</w:t>
            </w:r>
            <w:r w:rsidRPr="007D2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Царское Село</w:t>
            </w:r>
            <w:r w:rsidRPr="007D2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(г. Пушкин). </w:t>
            </w:r>
            <w:r w:rsidRPr="007D2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Летом сюда переезжал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</w:t>
            </w:r>
          </w:p>
          <w:p w14:paraId="465A4805" w14:textId="715B36D1" w:rsidR="00F57D4F" w:rsidRPr="007D2658" w:rsidRDefault="00F57D4F" w:rsidP="00F57D4F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7D265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в Екатерининский дворец</w:t>
            </w: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 xml:space="preserve"> –вы увидите восхищающие роскошью убранства Большой залы и Золотой анфилады парадных помещений, среди которых — всемирно известная </w:t>
            </w:r>
            <w:r w:rsidRPr="007D2658">
              <w:rPr>
                <w:rFonts w:ascii="Arial" w:hAnsi="Arial" w:cs="Arial"/>
                <w:b/>
                <w:color w:val="000000"/>
                <w:sz w:val="18"/>
                <w:szCs w:val="18"/>
              </w:rPr>
              <w:t>Янтарная комната</w:t>
            </w: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089C63B" w14:textId="77777777" w:rsidR="00F57D4F" w:rsidRPr="007D2658" w:rsidRDefault="00F57D4F" w:rsidP="00F57D4F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Самостоятельная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прогулка </w:t>
            </w: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Екатерининскому парку.</w:t>
            </w:r>
            <w:r w:rsidRPr="007D2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Он разделен на две части. </w:t>
            </w: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Регулярный Старый сад</w:t>
            </w:r>
            <w:r w:rsidRPr="007D2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(прекрасные цветники, </w:t>
            </w: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образуют огромные красочные ковры, </w:t>
            </w:r>
            <w:r w:rsidRPr="007D2658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мраморная скульптура, работы венецианских мастеров начала XVIII века) </w:t>
            </w: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 пейзажный Английский сад</w:t>
            </w: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(извилистые дорожки, живописно расположенные группы деревьев, многочисленные беседки, павильоны, мостики,</w:t>
            </w:r>
            <w:r w:rsidRPr="007D26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памятники, посвященные победам России в войнах с Турцией и победе над Наполеоном</w:t>
            </w: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14:paraId="108673D1" w14:textId="77777777" w:rsidR="00F57D4F" w:rsidRDefault="00F57D4F" w:rsidP="00F57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Стоимость 2</w:t>
            </w:r>
            <w:r w:rsidRPr="007D2658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0руб/</w:t>
            </w:r>
            <w:proofErr w:type="spellStart"/>
            <w:r w:rsidRPr="008D73D6">
              <w:rPr>
                <w:rFonts w:ascii="Arial" w:hAnsi="Arial" w:cs="Arial"/>
                <w:b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7D265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b/>
                <w:sz w:val="18"/>
                <w:szCs w:val="18"/>
              </w:rPr>
              <w:t>реб</w:t>
            </w:r>
            <w:proofErr w:type="spellEnd"/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до 14 лет (</w:t>
            </w:r>
            <w:r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</w:t>
            </w:r>
          </w:p>
          <w:p w14:paraId="0EE1E011" w14:textId="77777777" w:rsidR="00BD1761" w:rsidRPr="004E4D38" w:rsidRDefault="005B0A83" w:rsidP="00863DD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4D38">
              <w:rPr>
                <w:rFonts w:ascii="Arial" w:hAnsi="Arial" w:cs="Arial"/>
                <w:b/>
                <w:color w:val="FF0000"/>
                <w:sz w:val="22"/>
                <w:szCs w:val="22"/>
              </w:rPr>
              <w:t>ИЛИ!!!</w:t>
            </w:r>
          </w:p>
          <w:p w14:paraId="4ECB174D" w14:textId="7788A3E3" w:rsidR="00F57D4F" w:rsidRPr="007D2658" w:rsidRDefault="009640E5" w:rsidP="00F57D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*</w:t>
            </w:r>
            <w:r w:rsidR="00676762"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F57D4F" w:rsidRPr="007D2658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в Александровский дворец</w:t>
            </w:r>
            <w:r w:rsidR="00F57D4F" w:rsidRPr="007D265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57D4F" w:rsidRPr="007D2658">
              <w:rPr>
                <w:rFonts w:ascii="Arial" w:hAnsi="Arial" w:cs="Arial"/>
                <w:color w:val="000000"/>
                <w:sz w:val="18"/>
                <w:szCs w:val="18"/>
              </w:rPr>
              <w:t>который был закрыт в 2015г. для проведения грандиозной реставрации. Для посетителей музей вновь открылся в августе 2021г.</w:t>
            </w:r>
          </w:p>
          <w:p w14:paraId="6049D48A" w14:textId="77777777" w:rsidR="00F57D4F" w:rsidRPr="007D2658" w:rsidRDefault="00F57D4F" w:rsidP="00F57D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>Дворец являлся любимой резиденцией российского императора Николая II. С 1904 года семья императора жила здесь практически безвыездно. Отсюда император правил огромной империей. Во дворце он находился после февральской революции под домашним арестом и из Александровского дворца он вместе с супругой и детьми был отправлен в Сибирь, чтобы уже никогда не вернуться...</w:t>
            </w:r>
          </w:p>
          <w:p w14:paraId="0B6B9DBC" w14:textId="77777777" w:rsidR="00F57D4F" w:rsidRPr="007D2658" w:rsidRDefault="00F57D4F" w:rsidP="00F57D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>Во время экскурсии Вы увидите отреставрированные залы, часть из них была восстановлена реставраторами и представлена посетителям впервые.</w:t>
            </w:r>
          </w:p>
          <w:p w14:paraId="3A8EE27B" w14:textId="77777777" w:rsidR="00F57D4F" w:rsidRPr="007D2658" w:rsidRDefault="00F57D4F" w:rsidP="00F57D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658">
              <w:rPr>
                <w:rFonts w:ascii="Arial" w:hAnsi="Arial" w:cs="Arial"/>
                <w:color w:val="000000"/>
                <w:sz w:val="18"/>
                <w:szCs w:val="18"/>
              </w:rPr>
              <w:t>Экскурсия рассказывает о частной жизни императорской семьи.</w:t>
            </w:r>
          </w:p>
          <w:p w14:paraId="16935078" w14:textId="77777777" w:rsidR="00F57D4F" w:rsidRPr="007D2658" w:rsidRDefault="00F57D4F" w:rsidP="00F57D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Самостоятельная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прогулка </w:t>
            </w:r>
            <w:r w:rsidRPr="007D2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Александровскому парку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C82BF85" w14:textId="77777777" w:rsidR="00F57D4F" w:rsidRPr="007D2658" w:rsidRDefault="00F57D4F" w:rsidP="00F57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658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>00руб/</w:t>
            </w:r>
            <w:proofErr w:type="spellStart"/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>взр</w:t>
            </w:r>
            <w:proofErr w:type="spellEnd"/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>00руб/</w:t>
            </w:r>
            <w:proofErr w:type="spellStart"/>
            <w:r w:rsidRPr="007D2658">
              <w:rPr>
                <w:rFonts w:ascii="Arial" w:hAnsi="Arial" w:cs="Arial"/>
                <w:b/>
                <w:bCs/>
                <w:sz w:val="18"/>
                <w:szCs w:val="18"/>
              </w:rPr>
              <w:t>реб</w:t>
            </w:r>
            <w:proofErr w:type="spellEnd"/>
            <w:r w:rsidRPr="007D2658">
              <w:rPr>
                <w:rFonts w:ascii="Arial" w:hAnsi="Arial" w:cs="Arial"/>
                <w:sz w:val="18"/>
                <w:szCs w:val="18"/>
              </w:rPr>
              <w:t xml:space="preserve"> до 14 лет (ориентировочная продолжительность экскурсии 6 часов)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DC7A2D" w14:textId="4EA29329" w:rsidR="009640E5" w:rsidRPr="008D73D6" w:rsidRDefault="00F57D4F" w:rsidP="00244DC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D2658">
              <w:rPr>
                <w:rFonts w:ascii="Arial" w:hAnsi="Arial" w:cs="Arial"/>
                <w:bCs/>
                <w:sz w:val="18"/>
                <w:szCs w:val="18"/>
              </w:rPr>
              <w:t>Отъезд в Санкт-Петербург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F57D4F" w:rsidRPr="008D73D6" w14:paraId="0F2C43C3" w14:textId="77777777" w:rsidTr="00F57D4F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FA3B0" w14:textId="77777777" w:rsidR="00F57D4F" w:rsidRPr="008D73D6" w:rsidRDefault="00F57D4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07695B" w14:textId="77777777" w:rsidR="00F57D4F" w:rsidRPr="008D73D6" w:rsidRDefault="00F57D4F" w:rsidP="00B46B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2D61C0C5" w14:textId="77777777" w:rsidR="00F57D4F" w:rsidRPr="008D73D6" w:rsidRDefault="00F57D4F" w:rsidP="00B46B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 xml:space="preserve">Освобождение номеров. Отъезд на программу. </w:t>
            </w:r>
          </w:p>
          <w:p w14:paraId="5F8DA8D3" w14:textId="77777777" w:rsidR="00F57D4F" w:rsidRPr="003C43B5" w:rsidRDefault="00F57D4F" w:rsidP="00F57D4F">
            <w:pPr>
              <w:rPr>
                <w:rFonts w:ascii="Arial" w:hAnsi="Arial" w:cs="Arial"/>
                <w:sz w:val="18"/>
                <w:szCs w:val="18"/>
              </w:rPr>
            </w:pPr>
            <w:r w:rsidRPr="003C43B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Казанского собора</w:t>
            </w:r>
            <w:r w:rsidRPr="003C43B5">
              <w:rPr>
                <w:rFonts w:ascii="Arial" w:hAnsi="Arial" w:cs="Arial"/>
                <w:sz w:val="18"/>
                <w:szCs w:val="18"/>
              </w:rPr>
              <w:t xml:space="preserve"> - главного кафедрального собора города, освещенного в честь Казанской иконы Божией Матери – покровительницы русского воинства. Собор – памятник воинской славы 1812 года.</w:t>
            </w:r>
          </w:p>
          <w:p w14:paraId="1A2D1106" w14:textId="77777777" w:rsidR="00F57D4F" w:rsidRPr="008D73D6" w:rsidRDefault="00F57D4F" w:rsidP="00B46B29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Э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кскурсия</w:t>
            </w:r>
            <w:r w:rsidRPr="00037A3E">
              <w:rPr>
                <w:rFonts w:ascii="Arial" w:hAnsi="Arial" w:cs="Arial"/>
                <w:b/>
                <w:sz w:val="18"/>
                <w:szCs w:val="18"/>
              </w:rPr>
              <w:t xml:space="preserve"> с аудиогидом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Юсуповский дворец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- уникальный архитектурный ансамбль XVIII-XX 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в.в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., памятник истории и культуры федерального значения, снискавший славу «энциклопедии» петербургского аристократического интерьера. 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Юсуповский дворец - один из редких дворянских особняков Петербурга</w:t>
            </w:r>
            <w:r w:rsidRPr="008D73D6">
              <w:rPr>
                <w:rFonts w:ascii="Arial" w:hAnsi="Arial" w:cs="Arial"/>
                <w:sz w:val="18"/>
                <w:szCs w:val="18"/>
              </w:rPr>
              <w:t>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 Над созданием ансамбля Юсуповского дворца работали лучшие архитекторы того времени, а владельцами были пять поколений знатного дворянского рода князей Юсуповых!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A3E">
              <w:rPr>
                <w:rFonts w:ascii="Arial" w:hAnsi="Arial" w:cs="Arial"/>
                <w:bCs/>
                <w:sz w:val="18"/>
                <w:szCs w:val="18"/>
              </w:rPr>
              <w:t>Внимание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3A06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A3E">
              <w:rPr>
                <w:rFonts w:ascii="Arial" w:hAnsi="Arial" w:cs="Arial"/>
                <w:sz w:val="18"/>
                <w:szCs w:val="18"/>
              </w:rPr>
              <w:t>каждый турист во дворце оставляет залог в размере 1000 руб. за аппаратуру. При сдаче аппаратуры залог возвращается.</w:t>
            </w:r>
          </w:p>
          <w:p w14:paraId="6313F1B3" w14:textId="65C48D5A" w:rsidR="00F57D4F" w:rsidRPr="00F57D4F" w:rsidRDefault="00F57D4F" w:rsidP="00F57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F57D4F" w:rsidRPr="008D73D6" w14:paraId="564000FB" w14:textId="77777777" w:rsidTr="00F57D4F">
        <w:trPr>
          <w:trHeight w:val="2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7A8F1" w14:textId="77777777" w:rsidR="00F57D4F" w:rsidRPr="008D73D6" w:rsidRDefault="00F57D4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106" w14:textId="77777777" w:rsidR="00F57D4F" w:rsidRPr="008D73D6" w:rsidRDefault="00F57D4F" w:rsidP="00F57D4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>Рекомендуем (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 доп. плату, по желанию, </w:t>
            </w:r>
            <w:r w:rsidRPr="004E4D38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бронировать и оплачивать при приобретении тура</w:t>
            </w:r>
            <w:r w:rsidRPr="008D73D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D73D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0B9CEE0" w14:textId="77777777" w:rsidR="00F57D4F" w:rsidRPr="008D73D6" w:rsidRDefault="00F57D4F" w:rsidP="00F57D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Государственного Эрмитажа. 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>Знакомство с парадными залами Зимнего дворца и шедеврами мирового искусства (без экскурсии, по выбранному маршруту, 2 часа).</w:t>
            </w:r>
          </w:p>
          <w:p w14:paraId="0A3E21F5" w14:textId="08617227" w:rsidR="00F57D4F" w:rsidRDefault="00F57D4F" w:rsidP="00F57D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Стоимость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80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0 руб./чел.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BF8E398" w14:textId="6962B171" w:rsidR="00F57D4F" w:rsidRDefault="00F57D4F" w:rsidP="00B46B2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Отъезд. Ночной переезд.</w:t>
            </w:r>
          </w:p>
        </w:tc>
      </w:tr>
      <w:tr w:rsidR="009B01FC" w:rsidRPr="008D73D6" w14:paraId="7C9327B3" w14:textId="77777777" w:rsidTr="009D12E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03A40" w14:textId="77777777" w:rsidR="009B01FC" w:rsidRPr="008D73D6" w:rsidRDefault="0037229F" w:rsidP="00332E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5 день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BBF" w14:textId="77777777" w:rsidR="009B01FC" w:rsidRPr="008D73D6" w:rsidRDefault="00434922" w:rsidP="00F96A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995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Возвращение</w:t>
            </w:r>
            <w:r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ориент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.): 03:00 - 05:00 </w:t>
            </w:r>
            <w:r w:rsidRPr="000F19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– Москва (до открытия метро) и далее по маршруту: Обнинск, Калуга, Тула.</w:t>
            </w:r>
          </w:p>
        </w:tc>
      </w:tr>
      <w:tr w:rsidR="00167950" w:rsidRPr="008D73D6" w14:paraId="6B6B0F40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6EBA6" w14:textId="77777777" w:rsidR="00167950" w:rsidRPr="008D73D6" w:rsidRDefault="00167950" w:rsidP="00F96A4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2F03" w:rsidRPr="008D73D6" w14:paraId="0A9F7FFB" w14:textId="77777777" w:rsidTr="009D12ED">
        <w:trPr>
          <w:trHeight w:val="85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50330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Гостиница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80281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Размещение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5064C" w14:textId="77777777" w:rsidR="00682F03" w:rsidRPr="00AF69EB" w:rsidRDefault="00682F03" w:rsidP="00826F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тура (руб./чел.)</w:t>
            </w:r>
          </w:p>
        </w:tc>
      </w:tr>
      <w:tr w:rsidR="00EA16B9" w:rsidRPr="008D73D6" w14:paraId="62381B28" w14:textId="77777777" w:rsidTr="009D12ED">
        <w:trPr>
          <w:trHeight w:val="20"/>
        </w:trPr>
        <w:tc>
          <w:tcPr>
            <w:tcW w:w="26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9D6F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Start"/>
            <w:r w:rsidRPr="00AF69EB">
              <w:rPr>
                <w:rFonts w:ascii="Arial" w:hAnsi="Arial" w:cs="Arial"/>
                <w:b/>
                <w:sz w:val="16"/>
                <w:szCs w:val="16"/>
              </w:rPr>
              <w:t>Нептун»*</w:t>
            </w:r>
            <w:proofErr w:type="gramEnd"/>
            <w:r w:rsidRPr="00AF69EB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  <w:p w14:paraId="79AE72A7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sz w:val="16"/>
                <w:szCs w:val="16"/>
              </w:rPr>
              <w:t>ст.м</w:t>
            </w:r>
            <w:proofErr w:type="spellEnd"/>
            <w:r w:rsidRPr="00AF69EB">
              <w:rPr>
                <w:rFonts w:ascii="Arial" w:hAnsi="Arial" w:cs="Arial"/>
                <w:sz w:val="16"/>
                <w:szCs w:val="16"/>
              </w:rPr>
              <w:t>. Пушкинская</w:t>
            </w:r>
          </w:p>
          <w:p w14:paraId="34716DE0" w14:textId="77777777" w:rsidR="009F036E" w:rsidRPr="00AF69EB" w:rsidRDefault="009F036E" w:rsidP="009F0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9EB">
              <w:rPr>
                <w:rFonts w:ascii="Arial" w:hAnsi="Arial" w:cs="Arial"/>
                <w:sz w:val="16"/>
                <w:szCs w:val="16"/>
              </w:rPr>
              <w:t>центр города</w:t>
            </w:r>
          </w:p>
          <w:p w14:paraId="7E90F1EE" w14:textId="77777777" w:rsidR="00EA16B9" w:rsidRPr="00AF69EB" w:rsidRDefault="009F036E" w:rsidP="009F03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Style w:val="a5"/>
                <w:rFonts w:ascii="Arial" w:hAnsi="Arial" w:cs="Arial"/>
                <w:b w:val="0"/>
                <w:sz w:val="16"/>
                <w:szCs w:val="16"/>
              </w:rPr>
              <w:t>завтраки «шведский стол»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2336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Cs/>
                <w:sz w:val="16"/>
                <w:szCs w:val="16"/>
              </w:rPr>
              <w:t>2-мест. стандарт</w:t>
            </w:r>
            <w:r w:rsidR="009F036E" w:rsidRPr="00AF69EB">
              <w:rPr>
                <w:rFonts w:ascii="Arial" w:hAnsi="Arial" w:cs="Arial"/>
                <w:bCs/>
                <w:sz w:val="16"/>
                <w:szCs w:val="16"/>
              </w:rPr>
              <w:t xml:space="preserve"> Б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89E2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осн.м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6F2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взр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230A6E59" w14:textId="118B5EDB" w:rsidR="00EA16B9" w:rsidRPr="00AF69EB" w:rsidRDefault="00FB3E4E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33B3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EA16B9" w:rsidRPr="008D73D6" w14:paraId="6CE947FC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C1AC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ABCA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915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FA1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реб.до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 xml:space="preserve"> 16 лет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057176DA" w14:textId="6579FF33" w:rsidR="00EA16B9" w:rsidRPr="00AF69EB" w:rsidRDefault="00FB3E4E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33B3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EA16B9" w:rsidRPr="008D73D6" w14:paraId="051FE3BD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70A1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A17D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F973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доп.м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DBB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взр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A5D3751" w14:textId="28CC4AE0" w:rsidR="00EA16B9" w:rsidRPr="00AF69EB" w:rsidRDefault="00F8479C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33B3"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="00FB3E4E"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EA16B9" w:rsidRPr="008D73D6" w14:paraId="7154B058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7DD0" w14:textId="77777777" w:rsidR="00EA16B9" w:rsidRPr="00AF69EB" w:rsidRDefault="00EA16B9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5838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D5F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743" w14:textId="77777777" w:rsidR="00EA16B9" w:rsidRPr="00AF69EB" w:rsidRDefault="00EA16B9" w:rsidP="00EA16B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F69EB">
              <w:rPr>
                <w:rFonts w:ascii="Arial" w:hAnsi="Arial" w:cs="Arial"/>
                <w:bCs/>
                <w:sz w:val="16"/>
                <w:szCs w:val="16"/>
              </w:rPr>
              <w:t>реб.до</w:t>
            </w:r>
            <w:proofErr w:type="spellEnd"/>
            <w:r w:rsidRPr="00AF69EB">
              <w:rPr>
                <w:rFonts w:ascii="Arial" w:hAnsi="Arial" w:cs="Arial"/>
                <w:bCs/>
                <w:sz w:val="16"/>
                <w:szCs w:val="16"/>
              </w:rPr>
              <w:t xml:space="preserve"> 16 лет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B10DF56" w14:textId="30CAB4EC" w:rsidR="00EA16B9" w:rsidRPr="00AF69EB" w:rsidRDefault="00F8479C" w:rsidP="00EA16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33B3"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="00FB3E4E" w:rsidRPr="00AF69E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950CBB" w:rsidRPr="008D73D6" w14:paraId="54FCE75A" w14:textId="77777777" w:rsidTr="009D12ED">
        <w:trPr>
          <w:trHeight w:val="2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275" w14:textId="77777777" w:rsidR="00950CBB" w:rsidRPr="008D73D6" w:rsidRDefault="00950CBB" w:rsidP="00EA1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153" w14:textId="77777777" w:rsidR="00950CBB" w:rsidRPr="008D73D6" w:rsidRDefault="00950CBB" w:rsidP="00EA16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Cs/>
                <w:sz w:val="18"/>
                <w:szCs w:val="18"/>
              </w:rPr>
              <w:t>1-мест. стандарт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Б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A996E" w14:textId="03DC1EAE" w:rsidR="00950CBB" w:rsidRDefault="00FB3E4E" w:rsidP="00EA1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F33B3"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943F16" w:rsidRPr="008D73D6" w14:paraId="21CE9047" w14:textId="77777777" w:rsidTr="00613590">
        <w:trPr>
          <w:trHeight w:val="20"/>
        </w:trPr>
        <w:tc>
          <w:tcPr>
            <w:tcW w:w="7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219" w14:textId="77777777" w:rsidR="00943F16" w:rsidRPr="008D73D6" w:rsidRDefault="00943F16" w:rsidP="00A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трансфер: Подольск, Серпухов, Чехов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39DD" w14:textId="02C7D09E" w:rsidR="00943F16" w:rsidRPr="008D73D6" w:rsidRDefault="00EA16B9" w:rsidP="00943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57D4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43F16"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943F16" w:rsidRPr="008D73D6" w14:paraId="69E5DB17" w14:textId="77777777" w:rsidTr="00943F16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817" w14:textId="77777777" w:rsidR="00943F16" w:rsidRPr="008D73D6" w:rsidRDefault="00943F16" w:rsidP="00943F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иностранцев – уточняйте у менеджера при бронировании.</w:t>
            </w:r>
          </w:p>
        </w:tc>
      </w:tr>
      <w:tr w:rsidR="005841DA" w:rsidRPr="008D73D6" w14:paraId="1DD3A0C3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2FF29" w14:textId="77777777" w:rsidR="005841DA" w:rsidRPr="008D73D6" w:rsidRDefault="005841DA" w:rsidP="00EE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41DA" w:rsidRPr="008D73D6" w14:paraId="3D16F4E8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B1CA6" w14:textId="77777777" w:rsidR="005841DA" w:rsidRPr="008D73D6" w:rsidRDefault="005841DA" w:rsidP="009B77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5841DA" w:rsidRPr="008D73D6" w14:paraId="7F830D62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1A3" w14:textId="384D9707" w:rsidR="005841DA" w:rsidRPr="008D73D6" w:rsidRDefault="005841DA" w:rsidP="00FB3E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выбранной гостинице, питание по программе –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3 завтрака/ 2 обеда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, экскурсионное обслуживание по программе: </w:t>
            </w:r>
            <w:r w:rsidR="002D6F6A" w:rsidRPr="008D73D6">
              <w:rPr>
                <w:rFonts w:ascii="Arial" w:hAnsi="Arial" w:cs="Arial"/>
                <w:sz w:val="18"/>
                <w:szCs w:val="18"/>
              </w:rPr>
              <w:t xml:space="preserve">Санкт-Петербург – </w:t>
            </w:r>
            <w:r w:rsidR="00F8479C">
              <w:rPr>
                <w:rFonts w:ascii="Arial" w:hAnsi="Arial" w:cs="Arial"/>
                <w:sz w:val="18"/>
                <w:szCs w:val="18"/>
              </w:rPr>
              <w:t>Исаакиевский собор</w:t>
            </w:r>
            <w:r w:rsidR="004E4D3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D6F6A" w:rsidRPr="008D73D6">
              <w:rPr>
                <w:rFonts w:ascii="Arial" w:hAnsi="Arial" w:cs="Arial"/>
                <w:sz w:val="18"/>
                <w:szCs w:val="18"/>
              </w:rPr>
              <w:t xml:space="preserve">Казанский собор 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>–</w:t>
            </w:r>
            <w:r w:rsidR="00F27B05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Юсуповский дворец - </w:t>
            </w:r>
            <w:r w:rsidR="003A63E8" w:rsidRPr="008D73D6">
              <w:rPr>
                <w:rFonts w:ascii="Arial" w:hAnsi="Arial" w:cs="Arial"/>
                <w:sz w:val="18"/>
                <w:szCs w:val="18"/>
              </w:rPr>
              <w:t>Петропавловская крепость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F6A" w:rsidRPr="008D73D6">
              <w:rPr>
                <w:rFonts w:ascii="Arial" w:hAnsi="Arial" w:cs="Arial"/>
                <w:sz w:val="18"/>
                <w:szCs w:val="18"/>
              </w:rPr>
              <w:t>– Царское село*</w:t>
            </w:r>
            <w:r w:rsidR="004206A8" w:rsidRPr="008D73D6">
              <w:rPr>
                <w:rFonts w:ascii="Arial" w:hAnsi="Arial" w:cs="Arial"/>
                <w:sz w:val="18"/>
                <w:szCs w:val="18"/>
              </w:rPr>
              <w:t xml:space="preserve"> - Эрмитаж*</w:t>
            </w:r>
            <w:r w:rsidR="00F57D4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8D73D6">
              <w:rPr>
                <w:rFonts w:ascii="Arial" w:hAnsi="Arial" w:cs="Arial"/>
                <w:sz w:val="18"/>
                <w:szCs w:val="18"/>
              </w:rPr>
              <w:t>услуги гида-экскурсовода, групповая страховка от несчастного случая.</w:t>
            </w:r>
          </w:p>
        </w:tc>
      </w:tr>
      <w:tr w:rsidR="00FB3E4E" w:rsidRPr="008D73D6" w14:paraId="6F9B6762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B7F" w14:textId="77777777" w:rsidR="00FB3E4E" w:rsidRPr="008D73D6" w:rsidRDefault="00FB3E4E" w:rsidP="00880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ДОПОЛНИТЕЛЬНО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(по желанию)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717A2" w:rsidRPr="008D73D6" w14:paraId="6E9E50D4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AE9" w14:textId="77777777" w:rsidR="00FF33B3" w:rsidRDefault="00FF33B3" w:rsidP="00FF33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Экскурсия в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Екатерининский дворец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D73D6">
              <w:rPr>
                <w:rFonts w:ascii="Arial" w:hAnsi="Arial" w:cs="Arial"/>
                <w:sz w:val="18"/>
                <w:szCs w:val="18"/>
              </w:rPr>
              <w:t>стоимость 2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реб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 до 14 лет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 - бронировать и оплачивать при оформлении тура.</w:t>
            </w:r>
          </w:p>
          <w:p w14:paraId="197F2D0A" w14:textId="77777777" w:rsidR="00FF33B3" w:rsidRPr="008D73D6" w:rsidRDefault="00FF33B3" w:rsidP="00FF33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>Экскурсия в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5"/>
                <w:rFonts w:ascii="Arial" w:hAnsi="Arial" w:cs="Arial"/>
                <w:sz w:val="18"/>
                <w:szCs w:val="18"/>
              </w:rPr>
              <w:t>Александров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ский дворец 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8D73D6">
              <w:rPr>
                <w:rFonts w:ascii="Arial" w:hAnsi="Arial" w:cs="Arial"/>
                <w:sz w:val="18"/>
                <w:szCs w:val="18"/>
              </w:rPr>
              <w:t>стоимость 2</w:t>
            </w: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1800</w:t>
            </w:r>
            <w:r w:rsidRPr="008D73D6">
              <w:rPr>
                <w:rFonts w:ascii="Arial" w:hAnsi="Arial" w:cs="Arial"/>
                <w:sz w:val="18"/>
                <w:szCs w:val="18"/>
              </w:rPr>
              <w:t>руб/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</w:rPr>
              <w:t>реб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</w:rPr>
              <w:t xml:space="preserve"> до 14 лет</w:t>
            </w: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D73D6">
              <w:rPr>
                <w:rFonts w:ascii="Arial" w:hAnsi="Arial" w:cs="Arial"/>
                <w:sz w:val="18"/>
                <w:szCs w:val="18"/>
              </w:rPr>
              <w:t>ориентировочная продолжительность экскурсии 6 часов) - бронировать и оплачивать при оформлении тура.</w:t>
            </w:r>
          </w:p>
          <w:p w14:paraId="3EEF9DCB" w14:textId="77777777" w:rsidR="00FF33B3" w:rsidRPr="009617A1" w:rsidRDefault="00FF33B3" w:rsidP="00FF33B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*Посещение Государственного Эрмитажа. 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>Знакомство с парадными залами Зимнего дворца и шедеврами мирового искусства (без экскурсии, по выбранному маршруту, 2 часа)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стоимость 80</w:t>
            </w:r>
            <w:r w:rsidRPr="009617A1">
              <w:rPr>
                <w:rFonts w:ascii="Arial" w:hAnsi="Arial" w:cs="Arial"/>
                <w:bCs/>
                <w:sz w:val="18"/>
                <w:szCs w:val="18"/>
              </w:rPr>
              <w:t>0 руб./чел</w:t>
            </w: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D73D6">
              <w:rPr>
                <w:rFonts w:ascii="Arial" w:hAnsi="Arial" w:cs="Arial"/>
                <w:bCs/>
                <w:sz w:val="18"/>
                <w:szCs w:val="18"/>
              </w:rPr>
              <w:t xml:space="preserve"> (покупка билета заранее в офисе при приобретении путевки)</w:t>
            </w:r>
          </w:p>
          <w:p w14:paraId="09854154" w14:textId="77777777" w:rsidR="00FF33B3" w:rsidRPr="008D73D6" w:rsidRDefault="00FF33B3" w:rsidP="00FF33B3">
            <w:pPr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 xml:space="preserve"> - Ночная автобусная экскурсия по Петербургу «Город Белых ночей, город снов и легенд»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(романтические уголки города, разводка мостов) - стоимость ~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73D6">
              <w:rPr>
                <w:rFonts w:ascii="Arial" w:hAnsi="Arial" w:cs="Arial"/>
                <w:sz w:val="18"/>
                <w:szCs w:val="18"/>
              </w:rPr>
              <w:t>00 руб./чел. – оплата на месте</w:t>
            </w:r>
          </w:p>
          <w:p w14:paraId="61114559" w14:textId="5827D90E" w:rsidR="00880245" w:rsidRPr="008D73D6" w:rsidRDefault="00FF33B3" w:rsidP="00FF33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 xml:space="preserve"> - Теплоходная экскурсия по рекам и каналам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3D6">
              <w:rPr>
                <w:rStyle w:val="a5"/>
                <w:rFonts w:ascii="Arial" w:hAnsi="Arial" w:cs="Arial"/>
                <w:sz w:val="18"/>
                <w:szCs w:val="18"/>
              </w:rPr>
              <w:t>«Северная Венеция»</w:t>
            </w:r>
            <w:r w:rsidRPr="008D73D6">
              <w:rPr>
                <w:rFonts w:ascii="Arial" w:hAnsi="Arial" w:cs="Arial"/>
                <w:sz w:val="18"/>
                <w:szCs w:val="18"/>
              </w:rPr>
              <w:t xml:space="preserve"> - стоимость ~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D73D6">
              <w:rPr>
                <w:rFonts w:ascii="Arial" w:hAnsi="Arial" w:cs="Arial"/>
                <w:sz w:val="18"/>
                <w:szCs w:val="18"/>
              </w:rPr>
              <w:t>00 руб./чел. – оплата на месте</w:t>
            </w:r>
          </w:p>
        </w:tc>
      </w:tr>
      <w:tr w:rsidR="005841DA" w:rsidRPr="008D73D6" w14:paraId="0983A7A6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BA0" w14:textId="77777777" w:rsidR="005841DA" w:rsidRPr="008D73D6" w:rsidRDefault="003A63E8" w:rsidP="003A63E8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5841DA" w:rsidRPr="008D73D6" w14:paraId="146B8A64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BB6" w14:textId="77777777" w:rsidR="003A63E8" w:rsidRPr="008D73D6" w:rsidRDefault="003A63E8" w:rsidP="003A63E8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14:paraId="4ED675A1" w14:textId="77777777" w:rsidR="005841DA" w:rsidRPr="008D73D6" w:rsidRDefault="00EE336C" w:rsidP="003A63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3A63E8" w:rsidRPr="008D73D6">
              <w:rPr>
                <w:rFonts w:ascii="Arial" w:hAnsi="Arial" w:cs="Arial"/>
                <w:sz w:val="18"/>
                <w:szCs w:val="18"/>
              </w:rPr>
              <w:t xml:space="preserve"> в отель туристов, не достигших 14-летнего возраста, в сопровождении лиц, не являющихся законными представителями ребенка (родители, усыновители, опекуны), осуществляется при предъявлении согласия от одного из законных представителей ребенка (родителя, усыновителя, опекуна).</w:t>
            </w:r>
          </w:p>
        </w:tc>
      </w:tr>
      <w:tr w:rsidR="005841DA" w:rsidRPr="008D73D6" w14:paraId="753A89D9" w14:textId="77777777" w:rsidTr="003A0673">
        <w:trPr>
          <w:trHeight w:val="20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D31" w14:textId="77777777" w:rsidR="005841DA" w:rsidRPr="008D73D6" w:rsidRDefault="003A63E8" w:rsidP="003A63E8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7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При группе до 18 человек предоставляется микроавтобус </w:t>
            </w:r>
            <w:proofErr w:type="spellStart"/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Mersedes</w:t>
            </w:r>
            <w:proofErr w:type="spellEnd"/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Ford, Volkswagen.</w:t>
            </w:r>
            <w:r w:rsidRPr="008D73D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Фирма оставляет за собой право вносить изменения в программу с сохранением объема обслуживания. </w:t>
            </w:r>
            <w:r w:rsidRPr="008D73D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Фирма оставляет за собой право замены категорий гостиниц и экскурсий на равноценные.</w:t>
            </w:r>
            <w:r w:rsidRPr="008D73D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*Для туристов, выезжающих из Тулы, Серпухова, Чехова, Подольска, будет организован трансфер, трансфер является групповой услугой, поэтому возможно ожидание остальных групп.</w:t>
            </w:r>
          </w:p>
        </w:tc>
      </w:tr>
    </w:tbl>
    <w:p w14:paraId="61C73D25" w14:textId="77777777" w:rsidR="006D3AC1" w:rsidRPr="008D73D6" w:rsidRDefault="006D3AC1" w:rsidP="00061C2B">
      <w:pPr>
        <w:rPr>
          <w:rFonts w:ascii="Arial" w:hAnsi="Arial" w:cs="Arial"/>
          <w:sz w:val="18"/>
          <w:szCs w:val="18"/>
        </w:rPr>
      </w:pPr>
    </w:p>
    <w:sectPr w:rsidR="006D3AC1" w:rsidRPr="008D73D6" w:rsidSect="00244DC3">
      <w:pgSz w:w="11906" w:h="16838"/>
      <w:pgMar w:top="568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788E" w14:textId="77777777" w:rsidR="00AA18BE" w:rsidRDefault="00AA18BE">
      <w:r>
        <w:separator/>
      </w:r>
    </w:p>
  </w:endnote>
  <w:endnote w:type="continuationSeparator" w:id="0">
    <w:p w14:paraId="4B302238" w14:textId="77777777" w:rsidR="00AA18BE" w:rsidRDefault="00A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26FF" w14:textId="77777777" w:rsidR="00AA18BE" w:rsidRDefault="00AA18BE">
      <w:r>
        <w:separator/>
      </w:r>
    </w:p>
  </w:footnote>
  <w:footnote w:type="continuationSeparator" w:id="0">
    <w:p w14:paraId="685B0895" w14:textId="77777777" w:rsidR="00AA18BE" w:rsidRDefault="00AA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8AF"/>
    <w:multiLevelType w:val="hybridMultilevel"/>
    <w:tmpl w:val="99F27A08"/>
    <w:lvl w:ilvl="0" w:tplc="B394D798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386"/>
    <w:multiLevelType w:val="hybridMultilevel"/>
    <w:tmpl w:val="97BA6598"/>
    <w:lvl w:ilvl="0" w:tplc="025E4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E2E"/>
    <w:multiLevelType w:val="hybridMultilevel"/>
    <w:tmpl w:val="1B0AAFF8"/>
    <w:lvl w:ilvl="0" w:tplc="480EAAC6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7199">
    <w:abstractNumId w:val="0"/>
  </w:num>
  <w:num w:numId="2" w16cid:durableId="736250773">
    <w:abstractNumId w:val="1"/>
  </w:num>
  <w:num w:numId="3" w16cid:durableId="142568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79"/>
    <w:rsid w:val="00004149"/>
    <w:rsid w:val="00004FFE"/>
    <w:rsid w:val="00005D00"/>
    <w:rsid w:val="0002171C"/>
    <w:rsid w:val="00024963"/>
    <w:rsid w:val="000251E0"/>
    <w:rsid w:val="00031A0B"/>
    <w:rsid w:val="00031B1B"/>
    <w:rsid w:val="00037499"/>
    <w:rsid w:val="00037A3E"/>
    <w:rsid w:val="000424D8"/>
    <w:rsid w:val="000427A5"/>
    <w:rsid w:val="00043884"/>
    <w:rsid w:val="00043EF7"/>
    <w:rsid w:val="00046FDF"/>
    <w:rsid w:val="00047D44"/>
    <w:rsid w:val="00050744"/>
    <w:rsid w:val="0005119C"/>
    <w:rsid w:val="00052443"/>
    <w:rsid w:val="00052A3B"/>
    <w:rsid w:val="00053428"/>
    <w:rsid w:val="000547A2"/>
    <w:rsid w:val="000575C6"/>
    <w:rsid w:val="00061C2B"/>
    <w:rsid w:val="00064275"/>
    <w:rsid w:val="00064997"/>
    <w:rsid w:val="00067A9B"/>
    <w:rsid w:val="00075516"/>
    <w:rsid w:val="00075BDE"/>
    <w:rsid w:val="00080EBD"/>
    <w:rsid w:val="00081BD8"/>
    <w:rsid w:val="00082233"/>
    <w:rsid w:val="0008446D"/>
    <w:rsid w:val="000858D7"/>
    <w:rsid w:val="00091057"/>
    <w:rsid w:val="000A13A4"/>
    <w:rsid w:val="000A2499"/>
    <w:rsid w:val="000A4F78"/>
    <w:rsid w:val="000A7F2A"/>
    <w:rsid w:val="000B27C9"/>
    <w:rsid w:val="000B6DFC"/>
    <w:rsid w:val="000B70C9"/>
    <w:rsid w:val="000C0B46"/>
    <w:rsid w:val="000C350C"/>
    <w:rsid w:val="000C37FE"/>
    <w:rsid w:val="000C3AF5"/>
    <w:rsid w:val="000C7249"/>
    <w:rsid w:val="000C7AF9"/>
    <w:rsid w:val="000C7D9F"/>
    <w:rsid w:val="000D16C9"/>
    <w:rsid w:val="000D18AE"/>
    <w:rsid w:val="000D466D"/>
    <w:rsid w:val="000D4C61"/>
    <w:rsid w:val="000D77D3"/>
    <w:rsid w:val="000E0A76"/>
    <w:rsid w:val="000E258A"/>
    <w:rsid w:val="000E610D"/>
    <w:rsid w:val="000F18AA"/>
    <w:rsid w:val="000F6A04"/>
    <w:rsid w:val="00101194"/>
    <w:rsid w:val="00102773"/>
    <w:rsid w:val="001028E8"/>
    <w:rsid w:val="00102C1A"/>
    <w:rsid w:val="00102FEF"/>
    <w:rsid w:val="0010767F"/>
    <w:rsid w:val="00111228"/>
    <w:rsid w:val="001112E6"/>
    <w:rsid w:val="0011190F"/>
    <w:rsid w:val="00113EC2"/>
    <w:rsid w:val="001147FA"/>
    <w:rsid w:val="00116F0E"/>
    <w:rsid w:val="00117BB5"/>
    <w:rsid w:val="001208B1"/>
    <w:rsid w:val="001228EB"/>
    <w:rsid w:val="0012298B"/>
    <w:rsid w:val="00126569"/>
    <w:rsid w:val="00126B4B"/>
    <w:rsid w:val="0013194C"/>
    <w:rsid w:val="00133432"/>
    <w:rsid w:val="00133EBA"/>
    <w:rsid w:val="00137B9A"/>
    <w:rsid w:val="00140777"/>
    <w:rsid w:val="00143658"/>
    <w:rsid w:val="001441B9"/>
    <w:rsid w:val="00145CC5"/>
    <w:rsid w:val="00146177"/>
    <w:rsid w:val="0015041A"/>
    <w:rsid w:val="00150D5C"/>
    <w:rsid w:val="00155F32"/>
    <w:rsid w:val="001571FD"/>
    <w:rsid w:val="00160482"/>
    <w:rsid w:val="00162707"/>
    <w:rsid w:val="00165E4C"/>
    <w:rsid w:val="00167950"/>
    <w:rsid w:val="00167EA4"/>
    <w:rsid w:val="00171339"/>
    <w:rsid w:val="00173F1D"/>
    <w:rsid w:val="001747D2"/>
    <w:rsid w:val="00181CCB"/>
    <w:rsid w:val="001829E1"/>
    <w:rsid w:val="00184F11"/>
    <w:rsid w:val="001857BA"/>
    <w:rsid w:val="00194C01"/>
    <w:rsid w:val="00194E8F"/>
    <w:rsid w:val="00196191"/>
    <w:rsid w:val="00196AA7"/>
    <w:rsid w:val="001A26B7"/>
    <w:rsid w:val="001A3301"/>
    <w:rsid w:val="001B0EF4"/>
    <w:rsid w:val="001B2E6C"/>
    <w:rsid w:val="001B3254"/>
    <w:rsid w:val="001B4365"/>
    <w:rsid w:val="001B4A14"/>
    <w:rsid w:val="001C1006"/>
    <w:rsid w:val="001C1BFE"/>
    <w:rsid w:val="001C2C80"/>
    <w:rsid w:val="001D1775"/>
    <w:rsid w:val="001D7C35"/>
    <w:rsid w:val="001E1BCB"/>
    <w:rsid w:val="001E274E"/>
    <w:rsid w:val="001E54A5"/>
    <w:rsid w:val="001E7DCD"/>
    <w:rsid w:val="001F598C"/>
    <w:rsid w:val="001F5CD3"/>
    <w:rsid w:val="00203FB1"/>
    <w:rsid w:val="00205209"/>
    <w:rsid w:val="00206D14"/>
    <w:rsid w:val="00216D4A"/>
    <w:rsid w:val="002174E0"/>
    <w:rsid w:val="00221C9A"/>
    <w:rsid w:val="00223188"/>
    <w:rsid w:val="00230317"/>
    <w:rsid w:val="00232C8C"/>
    <w:rsid w:val="0023433F"/>
    <w:rsid w:val="00234FA9"/>
    <w:rsid w:val="00237B37"/>
    <w:rsid w:val="00244DC3"/>
    <w:rsid w:val="0024784E"/>
    <w:rsid w:val="00250059"/>
    <w:rsid w:val="0025205D"/>
    <w:rsid w:val="002528DC"/>
    <w:rsid w:val="00257DB8"/>
    <w:rsid w:val="002621BC"/>
    <w:rsid w:val="00264AB6"/>
    <w:rsid w:val="00266AB9"/>
    <w:rsid w:val="00266C50"/>
    <w:rsid w:val="00271AE0"/>
    <w:rsid w:val="00274CE3"/>
    <w:rsid w:val="00275250"/>
    <w:rsid w:val="00277FB2"/>
    <w:rsid w:val="00280984"/>
    <w:rsid w:val="00284937"/>
    <w:rsid w:val="0029571B"/>
    <w:rsid w:val="0029715D"/>
    <w:rsid w:val="0029750E"/>
    <w:rsid w:val="002A0018"/>
    <w:rsid w:val="002A1AB6"/>
    <w:rsid w:val="002A214B"/>
    <w:rsid w:val="002A7996"/>
    <w:rsid w:val="002A7F73"/>
    <w:rsid w:val="002B028E"/>
    <w:rsid w:val="002B02B3"/>
    <w:rsid w:val="002B390D"/>
    <w:rsid w:val="002B4B10"/>
    <w:rsid w:val="002B7472"/>
    <w:rsid w:val="002C250D"/>
    <w:rsid w:val="002C34CD"/>
    <w:rsid w:val="002C686A"/>
    <w:rsid w:val="002C6D00"/>
    <w:rsid w:val="002D1ED4"/>
    <w:rsid w:val="002D30D0"/>
    <w:rsid w:val="002D64C2"/>
    <w:rsid w:val="002D6967"/>
    <w:rsid w:val="002D6F6A"/>
    <w:rsid w:val="002D7BE1"/>
    <w:rsid w:val="002E3BD1"/>
    <w:rsid w:val="002F6E31"/>
    <w:rsid w:val="00300091"/>
    <w:rsid w:val="003010E7"/>
    <w:rsid w:val="0030252F"/>
    <w:rsid w:val="00302E91"/>
    <w:rsid w:val="003055C2"/>
    <w:rsid w:val="0030560F"/>
    <w:rsid w:val="00310F4C"/>
    <w:rsid w:val="00315F5B"/>
    <w:rsid w:val="00316EE9"/>
    <w:rsid w:val="003249ED"/>
    <w:rsid w:val="00325593"/>
    <w:rsid w:val="00332E41"/>
    <w:rsid w:val="0033456D"/>
    <w:rsid w:val="00334D19"/>
    <w:rsid w:val="00336DA9"/>
    <w:rsid w:val="003406CF"/>
    <w:rsid w:val="00340F47"/>
    <w:rsid w:val="00341B8D"/>
    <w:rsid w:val="0034381D"/>
    <w:rsid w:val="00344F10"/>
    <w:rsid w:val="00345574"/>
    <w:rsid w:val="00362905"/>
    <w:rsid w:val="0036491B"/>
    <w:rsid w:val="00364A34"/>
    <w:rsid w:val="003717A2"/>
    <w:rsid w:val="0037229F"/>
    <w:rsid w:val="003732F8"/>
    <w:rsid w:val="00374EBB"/>
    <w:rsid w:val="00380761"/>
    <w:rsid w:val="00381691"/>
    <w:rsid w:val="00381D92"/>
    <w:rsid w:val="0038612D"/>
    <w:rsid w:val="00386358"/>
    <w:rsid w:val="003900B7"/>
    <w:rsid w:val="00391A84"/>
    <w:rsid w:val="003924BE"/>
    <w:rsid w:val="0039474A"/>
    <w:rsid w:val="00397BA4"/>
    <w:rsid w:val="00397BAE"/>
    <w:rsid w:val="003A0673"/>
    <w:rsid w:val="003A441E"/>
    <w:rsid w:val="003A44BB"/>
    <w:rsid w:val="003A5A51"/>
    <w:rsid w:val="003A63E8"/>
    <w:rsid w:val="003B407A"/>
    <w:rsid w:val="003B7895"/>
    <w:rsid w:val="003B7DAB"/>
    <w:rsid w:val="003C1C7E"/>
    <w:rsid w:val="003C3CE2"/>
    <w:rsid w:val="003C43B5"/>
    <w:rsid w:val="003C5722"/>
    <w:rsid w:val="003C5DFB"/>
    <w:rsid w:val="003C7296"/>
    <w:rsid w:val="003D2F03"/>
    <w:rsid w:val="003D5B28"/>
    <w:rsid w:val="003D6414"/>
    <w:rsid w:val="003D6479"/>
    <w:rsid w:val="003D674E"/>
    <w:rsid w:val="003D696C"/>
    <w:rsid w:val="003D6C4A"/>
    <w:rsid w:val="003E1391"/>
    <w:rsid w:val="003E6061"/>
    <w:rsid w:val="003E6C5E"/>
    <w:rsid w:val="003F1766"/>
    <w:rsid w:val="003F3C5C"/>
    <w:rsid w:val="003F5F3F"/>
    <w:rsid w:val="003F655E"/>
    <w:rsid w:val="00402AFE"/>
    <w:rsid w:val="00402DFE"/>
    <w:rsid w:val="00404D2C"/>
    <w:rsid w:val="00405775"/>
    <w:rsid w:val="00415ACF"/>
    <w:rsid w:val="004167F4"/>
    <w:rsid w:val="004206A8"/>
    <w:rsid w:val="004239AD"/>
    <w:rsid w:val="00423A67"/>
    <w:rsid w:val="00423D7C"/>
    <w:rsid w:val="004241A5"/>
    <w:rsid w:val="00427DD4"/>
    <w:rsid w:val="00432BCA"/>
    <w:rsid w:val="00434452"/>
    <w:rsid w:val="00434922"/>
    <w:rsid w:val="00443EA3"/>
    <w:rsid w:val="00446C2D"/>
    <w:rsid w:val="00447558"/>
    <w:rsid w:val="0045023B"/>
    <w:rsid w:val="00455870"/>
    <w:rsid w:val="00464BD0"/>
    <w:rsid w:val="00464F59"/>
    <w:rsid w:val="00465780"/>
    <w:rsid w:val="00472BFA"/>
    <w:rsid w:val="00475A69"/>
    <w:rsid w:val="00477543"/>
    <w:rsid w:val="00477BA8"/>
    <w:rsid w:val="0048176F"/>
    <w:rsid w:val="00482CE3"/>
    <w:rsid w:val="004850D4"/>
    <w:rsid w:val="004911ED"/>
    <w:rsid w:val="00492ED3"/>
    <w:rsid w:val="00494270"/>
    <w:rsid w:val="00495719"/>
    <w:rsid w:val="00496CBE"/>
    <w:rsid w:val="00497297"/>
    <w:rsid w:val="004A7879"/>
    <w:rsid w:val="004A7989"/>
    <w:rsid w:val="004B39F6"/>
    <w:rsid w:val="004B45CD"/>
    <w:rsid w:val="004B593F"/>
    <w:rsid w:val="004C0062"/>
    <w:rsid w:val="004C1032"/>
    <w:rsid w:val="004C10FB"/>
    <w:rsid w:val="004D1994"/>
    <w:rsid w:val="004D2EFA"/>
    <w:rsid w:val="004D31D8"/>
    <w:rsid w:val="004D3842"/>
    <w:rsid w:val="004D394E"/>
    <w:rsid w:val="004D503C"/>
    <w:rsid w:val="004E2B5C"/>
    <w:rsid w:val="004E4D38"/>
    <w:rsid w:val="004E6F58"/>
    <w:rsid w:val="004E797C"/>
    <w:rsid w:val="004F5F00"/>
    <w:rsid w:val="00501F78"/>
    <w:rsid w:val="005027E5"/>
    <w:rsid w:val="005030D6"/>
    <w:rsid w:val="00503793"/>
    <w:rsid w:val="00506211"/>
    <w:rsid w:val="00506CC3"/>
    <w:rsid w:val="00506D13"/>
    <w:rsid w:val="00507AE0"/>
    <w:rsid w:val="005130C0"/>
    <w:rsid w:val="00514B19"/>
    <w:rsid w:val="00514D8E"/>
    <w:rsid w:val="00516037"/>
    <w:rsid w:val="0051666F"/>
    <w:rsid w:val="00527004"/>
    <w:rsid w:val="005311FB"/>
    <w:rsid w:val="00537D34"/>
    <w:rsid w:val="0054042A"/>
    <w:rsid w:val="005432FF"/>
    <w:rsid w:val="00556C89"/>
    <w:rsid w:val="005608B2"/>
    <w:rsid w:val="0056427E"/>
    <w:rsid w:val="00565CBE"/>
    <w:rsid w:val="00570223"/>
    <w:rsid w:val="00572257"/>
    <w:rsid w:val="0057425D"/>
    <w:rsid w:val="0057574C"/>
    <w:rsid w:val="005807B5"/>
    <w:rsid w:val="0058108D"/>
    <w:rsid w:val="0058171B"/>
    <w:rsid w:val="005841DA"/>
    <w:rsid w:val="00587783"/>
    <w:rsid w:val="005913C6"/>
    <w:rsid w:val="00595B3D"/>
    <w:rsid w:val="0059679C"/>
    <w:rsid w:val="00597C01"/>
    <w:rsid w:val="005A0484"/>
    <w:rsid w:val="005A086E"/>
    <w:rsid w:val="005A6392"/>
    <w:rsid w:val="005B0A83"/>
    <w:rsid w:val="005B12E7"/>
    <w:rsid w:val="005B7279"/>
    <w:rsid w:val="005C58DD"/>
    <w:rsid w:val="005D198C"/>
    <w:rsid w:val="005D3021"/>
    <w:rsid w:val="005D36FD"/>
    <w:rsid w:val="005D7246"/>
    <w:rsid w:val="005D7465"/>
    <w:rsid w:val="005E2FF6"/>
    <w:rsid w:val="005E3354"/>
    <w:rsid w:val="005E4006"/>
    <w:rsid w:val="005E6F9F"/>
    <w:rsid w:val="005E7B74"/>
    <w:rsid w:val="005F1378"/>
    <w:rsid w:val="005F39BA"/>
    <w:rsid w:val="005F702B"/>
    <w:rsid w:val="005F7DB6"/>
    <w:rsid w:val="0060008D"/>
    <w:rsid w:val="006025D6"/>
    <w:rsid w:val="00607D15"/>
    <w:rsid w:val="00613590"/>
    <w:rsid w:val="006169F0"/>
    <w:rsid w:val="0062337E"/>
    <w:rsid w:val="00625DF7"/>
    <w:rsid w:val="0062625A"/>
    <w:rsid w:val="006270B0"/>
    <w:rsid w:val="006274B2"/>
    <w:rsid w:val="006304D9"/>
    <w:rsid w:val="006308B5"/>
    <w:rsid w:val="00630DB3"/>
    <w:rsid w:val="00631137"/>
    <w:rsid w:val="006318C7"/>
    <w:rsid w:val="00635CC6"/>
    <w:rsid w:val="00636708"/>
    <w:rsid w:val="00640492"/>
    <w:rsid w:val="006423FB"/>
    <w:rsid w:val="00645F13"/>
    <w:rsid w:val="00646211"/>
    <w:rsid w:val="00646585"/>
    <w:rsid w:val="00646A16"/>
    <w:rsid w:val="00646F05"/>
    <w:rsid w:val="00651936"/>
    <w:rsid w:val="006570F1"/>
    <w:rsid w:val="00657956"/>
    <w:rsid w:val="00663855"/>
    <w:rsid w:val="006638FF"/>
    <w:rsid w:val="0066653A"/>
    <w:rsid w:val="006671FE"/>
    <w:rsid w:val="0066747D"/>
    <w:rsid w:val="00672EAB"/>
    <w:rsid w:val="006750DB"/>
    <w:rsid w:val="00676762"/>
    <w:rsid w:val="006775AD"/>
    <w:rsid w:val="006776D1"/>
    <w:rsid w:val="00677CDC"/>
    <w:rsid w:val="00682F03"/>
    <w:rsid w:val="00684531"/>
    <w:rsid w:val="006851FA"/>
    <w:rsid w:val="00686912"/>
    <w:rsid w:val="00692CC0"/>
    <w:rsid w:val="00693394"/>
    <w:rsid w:val="006942CC"/>
    <w:rsid w:val="00696347"/>
    <w:rsid w:val="006971FF"/>
    <w:rsid w:val="006A11C1"/>
    <w:rsid w:val="006A15F3"/>
    <w:rsid w:val="006A2162"/>
    <w:rsid w:val="006A5F6B"/>
    <w:rsid w:val="006B2A0D"/>
    <w:rsid w:val="006B3706"/>
    <w:rsid w:val="006B3812"/>
    <w:rsid w:val="006B632E"/>
    <w:rsid w:val="006C618E"/>
    <w:rsid w:val="006C66DF"/>
    <w:rsid w:val="006D395A"/>
    <w:rsid w:val="006D3AC1"/>
    <w:rsid w:val="006D409B"/>
    <w:rsid w:val="006D7530"/>
    <w:rsid w:val="006E04EB"/>
    <w:rsid w:val="006E1650"/>
    <w:rsid w:val="006E295D"/>
    <w:rsid w:val="006E4481"/>
    <w:rsid w:val="006E7F99"/>
    <w:rsid w:val="006F3747"/>
    <w:rsid w:val="006F446A"/>
    <w:rsid w:val="00700A03"/>
    <w:rsid w:val="00701A60"/>
    <w:rsid w:val="00704FDE"/>
    <w:rsid w:val="007073BF"/>
    <w:rsid w:val="00722308"/>
    <w:rsid w:val="007241F7"/>
    <w:rsid w:val="00725AE5"/>
    <w:rsid w:val="00730195"/>
    <w:rsid w:val="00733E32"/>
    <w:rsid w:val="0073525E"/>
    <w:rsid w:val="00737DA5"/>
    <w:rsid w:val="00740263"/>
    <w:rsid w:val="00741204"/>
    <w:rsid w:val="007425CB"/>
    <w:rsid w:val="00742CC3"/>
    <w:rsid w:val="00751107"/>
    <w:rsid w:val="00752157"/>
    <w:rsid w:val="00753410"/>
    <w:rsid w:val="007547F7"/>
    <w:rsid w:val="00757769"/>
    <w:rsid w:val="0076043F"/>
    <w:rsid w:val="00762297"/>
    <w:rsid w:val="007622C6"/>
    <w:rsid w:val="007630E5"/>
    <w:rsid w:val="007638F9"/>
    <w:rsid w:val="007669E5"/>
    <w:rsid w:val="007673DF"/>
    <w:rsid w:val="00770694"/>
    <w:rsid w:val="007731E4"/>
    <w:rsid w:val="00777623"/>
    <w:rsid w:val="00777C42"/>
    <w:rsid w:val="0078305B"/>
    <w:rsid w:val="00784430"/>
    <w:rsid w:val="00785055"/>
    <w:rsid w:val="00790FEA"/>
    <w:rsid w:val="00793545"/>
    <w:rsid w:val="00793746"/>
    <w:rsid w:val="007A1901"/>
    <w:rsid w:val="007B0243"/>
    <w:rsid w:val="007B5CE1"/>
    <w:rsid w:val="007D0D42"/>
    <w:rsid w:val="007D3B44"/>
    <w:rsid w:val="007D417F"/>
    <w:rsid w:val="007D5821"/>
    <w:rsid w:val="007D62FF"/>
    <w:rsid w:val="007D6695"/>
    <w:rsid w:val="007D712E"/>
    <w:rsid w:val="007D71A1"/>
    <w:rsid w:val="007D7B47"/>
    <w:rsid w:val="007E0E5C"/>
    <w:rsid w:val="007E12CA"/>
    <w:rsid w:val="007E15E1"/>
    <w:rsid w:val="007E2195"/>
    <w:rsid w:val="007E3CB6"/>
    <w:rsid w:val="007E4A83"/>
    <w:rsid w:val="007F1C65"/>
    <w:rsid w:val="007F248D"/>
    <w:rsid w:val="007F24FC"/>
    <w:rsid w:val="007F44A1"/>
    <w:rsid w:val="007F4781"/>
    <w:rsid w:val="007F4D85"/>
    <w:rsid w:val="007F5058"/>
    <w:rsid w:val="007F5206"/>
    <w:rsid w:val="007F5DFF"/>
    <w:rsid w:val="007F5EEB"/>
    <w:rsid w:val="007F7FE9"/>
    <w:rsid w:val="00800263"/>
    <w:rsid w:val="008003BB"/>
    <w:rsid w:val="00801CE9"/>
    <w:rsid w:val="00803817"/>
    <w:rsid w:val="00803C6D"/>
    <w:rsid w:val="0080574D"/>
    <w:rsid w:val="00805951"/>
    <w:rsid w:val="008071E1"/>
    <w:rsid w:val="00811361"/>
    <w:rsid w:val="00814802"/>
    <w:rsid w:val="008210D0"/>
    <w:rsid w:val="008224DE"/>
    <w:rsid w:val="00826F77"/>
    <w:rsid w:val="008276BE"/>
    <w:rsid w:val="00830F0D"/>
    <w:rsid w:val="008327B0"/>
    <w:rsid w:val="00832C81"/>
    <w:rsid w:val="00834169"/>
    <w:rsid w:val="00834A67"/>
    <w:rsid w:val="008368F5"/>
    <w:rsid w:val="00844A2F"/>
    <w:rsid w:val="008468CB"/>
    <w:rsid w:val="00847BAC"/>
    <w:rsid w:val="00853B29"/>
    <w:rsid w:val="00854B28"/>
    <w:rsid w:val="00856D4A"/>
    <w:rsid w:val="00861C02"/>
    <w:rsid w:val="008627A5"/>
    <w:rsid w:val="00863DDE"/>
    <w:rsid w:val="00863F91"/>
    <w:rsid w:val="008675D1"/>
    <w:rsid w:val="0087008B"/>
    <w:rsid w:val="008707E5"/>
    <w:rsid w:val="00873031"/>
    <w:rsid w:val="0087475F"/>
    <w:rsid w:val="00875130"/>
    <w:rsid w:val="00880245"/>
    <w:rsid w:val="00880C3D"/>
    <w:rsid w:val="00883518"/>
    <w:rsid w:val="008868DE"/>
    <w:rsid w:val="00890A21"/>
    <w:rsid w:val="00891C9B"/>
    <w:rsid w:val="00892717"/>
    <w:rsid w:val="00896641"/>
    <w:rsid w:val="0089766E"/>
    <w:rsid w:val="008A3CDE"/>
    <w:rsid w:val="008A6664"/>
    <w:rsid w:val="008B4673"/>
    <w:rsid w:val="008B65A6"/>
    <w:rsid w:val="008D0A8B"/>
    <w:rsid w:val="008D0BC1"/>
    <w:rsid w:val="008D154B"/>
    <w:rsid w:val="008D2526"/>
    <w:rsid w:val="008D4304"/>
    <w:rsid w:val="008D65F7"/>
    <w:rsid w:val="008D6E05"/>
    <w:rsid w:val="008D73D6"/>
    <w:rsid w:val="008E1BE0"/>
    <w:rsid w:val="008E2635"/>
    <w:rsid w:val="008E4C36"/>
    <w:rsid w:val="008E692C"/>
    <w:rsid w:val="008E7AAF"/>
    <w:rsid w:val="008F46E2"/>
    <w:rsid w:val="008F5DBE"/>
    <w:rsid w:val="0090142E"/>
    <w:rsid w:val="00901C4B"/>
    <w:rsid w:val="00907557"/>
    <w:rsid w:val="00907D8F"/>
    <w:rsid w:val="00910ABD"/>
    <w:rsid w:val="00911C1B"/>
    <w:rsid w:val="009123F2"/>
    <w:rsid w:val="00912619"/>
    <w:rsid w:val="00922D1B"/>
    <w:rsid w:val="00930360"/>
    <w:rsid w:val="00932F8B"/>
    <w:rsid w:val="00934A44"/>
    <w:rsid w:val="00936F17"/>
    <w:rsid w:val="00940FB6"/>
    <w:rsid w:val="009426F0"/>
    <w:rsid w:val="00943F16"/>
    <w:rsid w:val="009457D4"/>
    <w:rsid w:val="0094625E"/>
    <w:rsid w:val="0094704F"/>
    <w:rsid w:val="0095083A"/>
    <w:rsid w:val="00950C34"/>
    <w:rsid w:val="00950CBB"/>
    <w:rsid w:val="009514DA"/>
    <w:rsid w:val="00955995"/>
    <w:rsid w:val="00955AE9"/>
    <w:rsid w:val="00960611"/>
    <w:rsid w:val="009617A1"/>
    <w:rsid w:val="009640E5"/>
    <w:rsid w:val="009665ED"/>
    <w:rsid w:val="009666DF"/>
    <w:rsid w:val="00966DB6"/>
    <w:rsid w:val="009673DE"/>
    <w:rsid w:val="009709F0"/>
    <w:rsid w:val="00971990"/>
    <w:rsid w:val="00972D6E"/>
    <w:rsid w:val="009731F6"/>
    <w:rsid w:val="0097387B"/>
    <w:rsid w:val="0097799A"/>
    <w:rsid w:val="009826D2"/>
    <w:rsid w:val="009836B8"/>
    <w:rsid w:val="009839A4"/>
    <w:rsid w:val="0098594E"/>
    <w:rsid w:val="00987C5F"/>
    <w:rsid w:val="00991321"/>
    <w:rsid w:val="00991375"/>
    <w:rsid w:val="00996C1C"/>
    <w:rsid w:val="009A118C"/>
    <w:rsid w:val="009A3094"/>
    <w:rsid w:val="009A58C7"/>
    <w:rsid w:val="009A6D49"/>
    <w:rsid w:val="009B01FC"/>
    <w:rsid w:val="009B1346"/>
    <w:rsid w:val="009B262A"/>
    <w:rsid w:val="009B3CE8"/>
    <w:rsid w:val="009B774F"/>
    <w:rsid w:val="009C3843"/>
    <w:rsid w:val="009C3F1B"/>
    <w:rsid w:val="009C401A"/>
    <w:rsid w:val="009C49D3"/>
    <w:rsid w:val="009C646D"/>
    <w:rsid w:val="009D0C17"/>
    <w:rsid w:val="009D11E9"/>
    <w:rsid w:val="009D12ED"/>
    <w:rsid w:val="009D1740"/>
    <w:rsid w:val="009D32B8"/>
    <w:rsid w:val="009D5C64"/>
    <w:rsid w:val="009E1ACA"/>
    <w:rsid w:val="009E4183"/>
    <w:rsid w:val="009E50B3"/>
    <w:rsid w:val="009E5DAC"/>
    <w:rsid w:val="009E680F"/>
    <w:rsid w:val="009F036E"/>
    <w:rsid w:val="009F065A"/>
    <w:rsid w:val="009F28D9"/>
    <w:rsid w:val="009F6960"/>
    <w:rsid w:val="009F71EE"/>
    <w:rsid w:val="00A01221"/>
    <w:rsid w:val="00A06A24"/>
    <w:rsid w:val="00A07233"/>
    <w:rsid w:val="00A11BBF"/>
    <w:rsid w:val="00A14ECB"/>
    <w:rsid w:val="00A14EFE"/>
    <w:rsid w:val="00A154AC"/>
    <w:rsid w:val="00A15FDB"/>
    <w:rsid w:val="00A17C34"/>
    <w:rsid w:val="00A17F21"/>
    <w:rsid w:val="00A269FA"/>
    <w:rsid w:val="00A30710"/>
    <w:rsid w:val="00A30747"/>
    <w:rsid w:val="00A33AA3"/>
    <w:rsid w:val="00A4006A"/>
    <w:rsid w:val="00A402C5"/>
    <w:rsid w:val="00A42C83"/>
    <w:rsid w:val="00A43026"/>
    <w:rsid w:val="00A43821"/>
    <w:rsid w:val="00A4715D"/>
    <w:rsid w:val="00A60041"/>
    <w:rsid w:val="00A60247"/>
    <w:rsid w:val="00A61519"/>
    <w:rsid w:val="00A61FFF"/>
    <w:rsid w:val="00A7025B"/>
    <w:rsid w:val="00A70AE3"/>
    <w:rsid w:val="00A70F66"/>
    <w:rsid w:val="00A716EA"/>
    <w:rsid w:val="00A749B4"/>
    <w:rsid w:val="00A817DA"/>
    <w:rsid w:val="00A93500"/>
    <w:rsid w:val="00A93602"/>
    <w:rsid w:val="00A97D7A"/>
    <w:rsid w:val="00AA18BE"/>
    <w:rsid w:val="00AA2515"/>
    <w:rsid w:val="00AA2625"/>
    <w:rsid w:val="00AA38A2"/>
    <w:rsid w:val="00AB1284"/>
    <w:rsid w:val="00AB39B7"/>
    <w:rsid w:val="00AB56A3"/>
    <w:rsid w:val="00AC3D54"/>
    <w:rsid w:val="00AC755D"/>
    <w:rsid w:val="00AD2100"/>
    <w:rsid w:val="00AD32A4"/>
    <w:rsid w:val="00AD5724"/>
    <w:rsid w:val="00AD5BAC"/>
    <w:rsid w:val="00AD61EE"/>
    <w:rsid w:val="00AE374F"/>
    <w:rsid w:val="00AE3E12"/>
    <w:rsid w:val="00AE65DE"/>
    <w:rsid w:val="00AF2C6C"/>
    <w:rsid w:val="00AF556D"/>
    <w:rsid w:val="00AF69EB"/>
    <w:rsid w:val="00B001E5"/>
    <w:rsid w:val="00B006DC"/>
    <w:rsid w:val="00B046BF"/>
    <w:rsid w:val="00B047A7"/>
    <w:rsid w:val="00B062BC"/>
    <w:rsid w:val="00B07BB5"/>
    <w:rsid w:val="00B115BD"/>
    <w:rsid w:val="00B25751"/>
    <w:rsid w:val="00B27C52"/>
    <w:rsid w:val="00B3008E"/>
    <w:rsid w:val="00B30ABE"/>
    <w:rsid w:val="00B40E9C"/>
    <w:rsid w:val="00B40FD6"/>
    <w:rsid w:val="00B41573"/>
    <w:rsid w:val="00B43926"/>
    <w:rsid w:val="00B44B1B"/>
    <w:rsid w:val="00B44CBA"/>
    <w:rsid w:val="00B44F1D"/>
    <w:rsid w:val="00B46B29"/>
    <w:rsid w:val="00B47E66"/>
    <w:rsid w:val="00B50B30"/>
    <w:rsid w:val="00B53370"/>
    <w:rsid w:val="00B564DD"/>
    <w:rsid w:val="00B63F72"/>
    <w:rsid w:val="00B6600F"/>
    <w:rsid w:val="00B7214E"/>
    <w:rsid w:val="00B721AA"/>
    <w:rsid w:val="00B721CC"/>
    <w:rsid w:val="00B7361F"/>
    <w:rsid w:val="00B763C5"/>
    <w:rsid w:val="00B8064B"/>
    <w:rsid w:val="00B812B1"/>
    <w:rsid w:val="00B81861"/>
    <w:rsid w:val="00B82B72"/>
    <w:rsid w:val="00B8369E"/>
    <w:rsid w:val="00B86E2D"/>
    <w:rsid w:val="00B90E78"/>
    <w:rsid w:val="00B94982"/>
    <w:rsid w:val="00B96F58"/>
    <w:rsid w:val="00BA00A3"/>
    <w:rsid w:val="00BA1AA9"/>
    <w:rsid w:val="00BA294F"/>
    <w:rsid w:val="00BA4FAF"/>
    <w:rsid w:val="00BA73CD"/>
    <w:rsid w:val="00BB2D0A"/>
    <w:rsid w:val="00BB3F11"/>
    <w:rsid w:val="00BC1200"/>
    <w:rsid w:val="00BC1257"/>
    <w:rsid w:val="00BC241C"/>
    <w:rsid w:val="00BC7216"/>
    <w:rsid w:val="00BC7425"/>
    <w:rsid w:val="00BD0D7B"/>
    <w:rsid w:val="00BD131D"/>
    <w:rsid w:val="00BD1761"/>
    <w:rsid w:val="00BD27AD"/>
    <w:rsid w:val="00BD3526"/>
    <w:rsid w:val="00BD51D9"/>
    <w:rsid w:val="00BD7B6F"/>
    <w:rsid w:val="00BD7E87"/>
    <w:rsid w:val="00BE1DDE"/>
    <w:rsid w:val="00BE2BCF"/>
    <w:rsid w:val="00BE3AF5"/>
    <w:rsid w:val="00BE474A"/>
    <w:rsid w:val="00BE4E42"/>
    <w:rsid w:val="00BE5322"/>
    <w:rsid w:val="00BE75FA"/>
    <w:rsid w:val="00BF2725"/>
    <w:rsid w:val="00BF4D26"/>
    <w:rsid w:val="00C01388"/>
    <w:rsid w:val="00C148B2"/>
    <w:rsid w:val="00C164AA"/>
    <w:rsid w:val="00C2142C"/>
    <w:rsid w:val="00C22CB3"/>
    <w:rsid w:val="00C23159"/>
    <w:rsid w:val="00C2483B"/>
    <w:rsid w:val="00C31126"/>
    <w:rsid w:val="00C3387A"/>
    <w:rsid w:val="00C350DA"/>
    <w:rsid w:val="00C37C66"/>
    <w:rsid w:val="00C40D91"/>
    <w:rsid w:val="00C40E7E"/>
    <w:rsid w:val="00C45125"/>
    <w:rsid w:val="00C47A88"/>
    <w:rsid w:val="00C502B4"/>
    <w:rsid w:val="00C509D9"/>
    <w:rsid w:val="00C5175A"/>
    <w:rsid w:val="00C51919"/>
    <w:rsid w:val="00C52E61"/>
    <w:rsid w:val="00C5303E"/>
    <w:rsid w:val="00C540BA"/>
    <w:rsid w:val="00C55C3C"/>
    <w:rsid w:val="00C62C1B"/>
    <w:rsid w:val="00C62F9F"/>
    <w:rsid w:val="00C63E77"/>
    <w:rsid w:val="00C658F6"/>
    <w:rsid w:val="00C65D22"/>
    <w:rsid w:val="00C72FA5"/>
    <w:rsid w:val="00C7479F"/>
    <w:rsid w:val="00C74C65"/>
    <w:rsid w:val="00C80204"/>
    <w:rsid w:val="00C8405B"/>
    <w:rsid w:val="00C9035A"/>
    <w:rsid w:val="00C94061"/>
    <w:rsid w:val="00C95599"/>
    <w:rsid w:val="00CA2FC4"/>
    <w:rsid w:val="00CA7A03"/>
    <w:rsid w:val="00CA7C36"/>
    <w:rsid w:val="00CB3EC6"/>
    <w:rsid w:val="00CB4271"/>
    <w:rsid w:val="00CB42E7"/>
    <w:rsid w:val="00CC369C"/>
    <w:rsid w:val="00CC6CDA"/>
    <w:rsid w:val="00CC7DA0"/>
    <w:rsid w:val="00CD474E"/>
    <w:rsid w:val="00CD6EB6"/>
    <w:rsid w:val="00CD7780"/>
    <w:rsid w:val="00CD78E7"/>
    <w:rsid w:val="00CE11C2"/>
    <w:rsid w:val="00CF517C"/>
    <w:rsid w:val="00CF5590"/>
    <w:rsid w:val="00D001EA"/>
    <w:rsid w:val="00D02F47"/>
    <w:rsid w:val="00D03DE1"/>
    <w:rsid w:val="00D05C06"/>
    <w:rsid w:val="00D10F32"/>
    <w:rsid w:val="00D11CB3"/>
    <w:rsid w:val="00D12ECE"/>
    <w:rsid w:val="00D2020A"/>
    <w:rsid w:val="00D227BC"/>
    <w:rsid w:val="00D22AAC"/>
    <w:rsid w:val="00D24FBD"/>
    <w:rsid w:val="00D25BE3"/>
    <w:rsid w:val="00D262B8"/>
    <w:rsid w:val="00D32BA3"/>
    <w:rsid w:val="00D34C68"/>
    <w:rsid w:val="00D361DF"/>
    <w:rsid w:val="00D41ED8"/>
    <w:rsid w:val="00D42607"/>
    <w:rsid w:val="00D43A4F"/>
    <w:rsid w:val="00D440D6"/>
    <w:rsid w:val="00D45D1F"/>
    <w:rsid w:val="00D51609"/>
    <w:rsid w:val="00D55854"/>
    <w:rsid w:val="00D62153"/>
    <w:rsid w:val="00D64FC6"/>
    <w:rsid w:val="00D661CC"/>
    <w:rsid w:val="00D66F26"/>
    <w:rsid w:val="00D71E7A"/>
    <w:rsid w:val="00D736D3"/>
    <w:rsid w:val="00D7454B"/>
    <w:rsid w:val="00D74A66"/>
    <w:rsid w:val="00D77A2F"/>
    <w:rsid w:val="00D81372"/>
    <w:rsid w:val="00D86B97"/>
    <w:rsid w:val="00D87DF2"/>
    <w:rsid w:val="00D92239"/>
    <w:rsid w:val="00D94086"/>
    <w:rsid w:val="00DA0652"/>
    <w:rsid w:val="00DA198A"/>
    <w:rsid w:val="00DA31A7"/>
    <w:rsid w:val="00DA3A09"/>
    <w:rsid w:val="00DA3C03"/>
    <w:rsid w:val="00DA408A"/>
    <w:rsid w:val="00DA60CA"/>
    <w:rsid w:val="00DA6E13"/>
    <w:rsid w:val="00DA752B"/>
    <w:rsid w:val="00DB1034"/>
    <w:rsid w:val="00DB1039"/>
    <w:rsid w:val="00DB2AF8"/>
    <w:rsid w:val="00DB4D86"/>
    <w:rsid w:val="00DC01D8"/>
    <w:rsid w:val="00DC1185"/>
    <w:rsid w:val="00DC1BC7"/>
    <w:rsid w:val="00DC2848"/>
    <w:rsid w:val="00DC2C76"/>
    <w:rsid w:val="00DC6873"/>
    <w:rsid w:val="00DD54D0"/>
    <w:rsid w:val="00DD5985"/>
    <w:rsid w:val="00DE19FA"/>
    <w:rsid w:val="00DE326E"/>
    <w:rsid w:val="00DE343F"/>
    <w:rsid w:val="00DE36A1"/>
    <w:rsid w:val="00DE36D1"/>
    <w:rsid w:val="00DE372E"/>
    <w:rsid w:val="00DE4C48"/>
    <w:rsid w:val="00DE70E4"/>
    <w:rsid w:val="00DF49DC"/>
    <w:rsid w:val="00DF56AC"/>
    <w:rsid w:val="00DF62C5"/>
    <w:rsid w:val="00E00239"/>
    <w:rsid w:val="00E06F4F"/>
    <w:rsid w:val="00E103B1"/>
    <w:rsid w:val="00E1475D"/>
    <w:rsid w:val="00E14F81"/>
    <w:rsid w:val="00E16408"/>
    <w:rsid w:val="00E16A9E"/>
    <w:rsid w:val="00E21945"/>
    <w:rsid w:val="00E22AC2"/>
    <w:rsid w:val="00E272FA"/>
    <w:rsid w:val="00E310E5"/>
    <w:rsid w:val="00E34B63"/>
    <w:rsid w:val="00E3668F"/>
    <w:rsid w:val="00E43C16"/>
    <w:rsid w:val="00E450FA"/>
    <w:rsid w:val="00E467D6"/>
    <w:rsid w:val="00E50227"/>
    <w:rsid w:val="00E50D6B"/>
    <w:rsid w:val="00E539C8"/>
    <w:rsid w:val="00E5603E"/>
    <w:rsid w:val="00E604B2"/>
    <w:rsid w:val="00E61D49"/>
    <w:rsid w:val="00E63CA8"/>
    <w:rsid w:val="00E63FB8"/>
    <w:rsid w:val="00E64201"/>
    <w:rsid w:val="00E64AC7"/>
    <w:rsid w:val="00E66D10"/>
    <w:rsid w:val="00E74670"/>
    <w:rsid w:val="00E76566"/>
    <w:rsid w:val="00E81191"/>
    <w:rsid w:val="00E85C58"/>
    <w:rsid w:val="00E87BB3"/>
    <w:rsid w:val="00E92035"/>
    <w:rsid w:val="00E928BA"/>
    <w:rsid w:val="00E972CE"/>
    <w:rsid w:val="00EA16B9"/>
    <w:rsid w:val="00EA16FF"/>
    <w:rsid w:val="00EA61CF"/>
    <w:rsid w:val="00EA6C77"/>
    <w:rsid w:val="00EB13B9"/>
    <w:rsid w:val="00EB1C40"/>
    <w:rsid w:val="00EB298A"/>
    <w:rsid w:val="00EC42E7"/>
    <w:rsid w:val="00EC5B28"/>
    <w:rsid w:val="00EC66F0"/>
    <w:rsid w:val="00ED031E"/>
    <w:rsid w:val="00ED30CD"/>
    <w:rsid w:val="00ED421A"/>
    <w:rsid w:val="00ED74B4"/>
    <w:rsid w:val="00EE336C"/>
    <w:rsid w:val="00EF2EDA"/>
    <w:rsid w:val="00EF486B"/>
    <w:rsid w:val="00EF4F36"/>
    <w:rsid w:val="00EF698D"/>
    <w:rsid w:val="00EF7890"/>
    <w:rsid w:val="00F00632"/>
    <w:rsid w:val="00F051E7"/>
    <w:rsid w:val="00F0606F"/>
    <w:rsid w:val="00F133E4"/>
    <w:rsid w:val="00F13D7B"/>
    <w:rsid w:val="00F14405"/>
    <w:rsid w:val="00F157D1"/>
    <w:rsid w:val="00F17D56"/>
    <w:rsid w:val="00F17F89"/>
    <w:rsid w:val="00F223E7"/>
    <w:rsid w:val="00F23E9D"/>
    <w:rsid w:val="00F248EB"/>
    <w:rsid w:val="00F25298"/>
    <w:rsid w:val="00F25BA8"/>
    <w:rsid w:val="00F25D15"/>
    <w:rsid w:val="00F27B05"/>
    <w:rsid w:val="00F348CD"/>
    <w:rsid w:val="00F36476"/>
    <w:rsid w:val="00F36B33"/>
    <w:rsid w:val="00F37FA4"/>
    <w:rsid w:val="00F40020"/>
    <w:rsid w:val="00F4489C"/>
    <w:rsid w:val="00F45A2A"/>
    <w:rsid w:val="00F45D81"/>
    <w:rsid w:val="00F537B7"/>
    <w:rsid w:val="00F553DF"/>
    <w:rsid w:val="00F55D2B"/>
    <w:rsid w:val="00F57D4F"/>
    <w:rsid w:val="00F60B37"/>
    <w:rsid w:val="00F6114C"/>
    <w:rsid w:val="00F615D0"/>
    <w:rsid w:val="00F616D9"/>
    <w:rsid w:val="00F64E81"/>
    <w:rsid w:val="00F70CE0"/>
    <w:rsid w:val="00F72360"/>
    <w:rsid w:val="00F8029C"/>
    <w:rsid w:val="00F83F58"/>
    <w:rsid w:val="00F8479C"/>
    <w:rsid w:val="00F85447"/>
    <w:rsid w:val="00F9295A"/>
    <w:rsid w:val="00F94F1E"/>
    <w:rsid w:val="00F96A47"/>
    <w:rsid w:val="00FA05A5"/>
    <w:rsid w:val="00FA09F7"/>
    <w:rsid w:val="00FA1E17"/>
    <w:rsid w:val="00FA2194"/>
    <w:rsid w:val="00FA4ECF"/>
    <w:rsid w:val="00FA770D"/>
    <w:rsid w:val="00FB0AC4"/>
    <w:rsid w:val="00FB3E4E"/>
    <w:rsid w:val="00FB76DF"/>
    <w:rsid w:val="00FC11A5"/>
    <w:rsid w:val="00FC260A"/>
    <w:rsid w:val="00FC38ED"/>
    <w:rsid w:val="00FC5051"/>
    <w:rsid w:val="00FC5FBA"/>
    <w:rsid w:val="00FD3A6E"/>
    <w:rsid w:val="00FD69FF"/>
    <w:rsid w:val="00FE04A0"/>
    <w:rsid w:val="00FE5B72"/>
    <w:rsid w:val="00FE6273"/>
    <w:rsid w:val="00FE68C9"/>
    <w:rsid w:val="00FE7E08"/>
    <w:rsid w:val="00FF33B3"/>
    <w:rsid w:val="00FF3AFB"/>
    <w:rsid w:val="00FF4E09"/>
    <w:rsid w:val="00FF53C5"/>
    <w:rsid w:val="00FF54C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EC56"/>
  <w15:chartTrackingRefBased/>
  <w15:docId w15:val="{0395446D-3692-454A-BBE5-1CE61DC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D4F"/>
    <w:rPr>
      <w:sz w:val="24"/>
      <w:szCs w:val="24"/>
    </w:rPr>
  </w:style>
  <w:style w:type="paragraph" w:styleId="2">
    <w:name w:val="heading 2"/>
    <w:basedOn w:val="a"/>
    <w:qFormat/>
    <w:rsid w:val="00E103B1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502020"/>
      <w:sz w:val="21"/>
      <w:szCs w:val="21"/>
    </w:rPr>
  </w:style>
  <w:style w:type="paragraph" w:styleId="3">
    <w:name w:val="heading 3"/>
    <w:basedOn w:val="a"/>
    <w:qFormat/>
    <w:rsid w:val="00E103B1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paragraph" w:styleId="9">
    <w:name w:val="heading 9"/>
    <w:basedOn w:val="a"/>
    <w:next w:val="a"/>
    <w:qFormat/>
    <w:rsid w:val="00C903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2C81"/>
    <w:rPr>
      <w:color w:val="0000FF"/>
      <w:u w:val="single"/>
    </w:rPr>
  </w:style>
  <w:style w:type="paragraph" w:styleId="a4">
    <w:name w:val="header"/>
    <w:basedOn w:val="a"/>
    <w:rsid w:val="00832C81"/>
    <w:pPr>
      <w:tabs>
        <w:tab w:val="center" w:pos="4677"/>
        <w:tab w:val="right" w:pos="9355"/>
      </w:tabs>
    </w:pPr>
  </w:style>
  <w:style w:type="paragraph" w:customStyle="1" w:styleId="1">
    <w:name w:val="Обычный1"/>
    <w:basedOn w:val="a"/>
    <w:rsid w:val="00832C8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32C81"/>
    <w:rPr>
      <w:b/>
      <w:bCs/>
    </w:rPr>
  </w:style>
  <w:style w:type="character" w:customStyle="1" w:styleId="trace1">
    <w:name w:val="trace1"/>
    <w:rsid w:val="00832C81"/>
    <w:rPr>
      <w:color w:val="333333"/>
    </w:rPr>
  </w:style>
  <w:style w:type="paragraph" w:styleId="a6">
    <w:name w:val="Balloon Text"/>
    <w:basedOn w:val="a"/>
    <w:semiHidden/>
    <w:rsid w:val="00184F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52A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5E6F9F"/>
    <w:pPr>
      <w:snapToGrid w:val="0"/>
    </w:pPr>
    <w:rPr>
      <w:rFonts w:ascii="TimesET" w:hAnsi="TimesET"/>
    </w:rPr>
  </w:style>
  <w:style w:type="paragraph" w:customStyle="1" w:styleId="a8">
    <w:name w:val="Обычный (веб)"/>
    <w:basedOn w:val="a"/>
    <w:rsid w:val="00E103B1"/>
    <w:pPr>
      <w:spacing w:before="100" w:beforeAutospacing="1" w:after="100" w:afterAutospacing="1"/>
    </w:pPr>
    <w:rPr>
      <w:rFonts w:ascii="Tahoma" w:hAnsi="Tahoma" w:cs="Tahoma"/>
      <w:color w:val="502020"/>
      <w:sz w:val="17"/>
      <w:szCs w:val="17"/>
    </w:rPr>
  </w:style>
  <w:style w:type="paragraph" w:styleId="a9">
    <w:name w:val="footer"/>
    <w:basedOn w:val="a"/>
    <w:rsid w:val="00C9035A"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rsid w:val="00A15FDB"/>
    <w:pPr>
      <w:jc w:val="both"/>
    </w:pPr>
    <w:rPr>
      <w:rFonts w:ascii="Arial" w:hAnsi="Arial"/>
      <w:sz w:val="20"/>
      <w:szCs w:val="20"/>
    </w:rPr>
  </w:style>
  <w:style w:type="paragraph" w:customStyle="1" w:styleId="aa">
    <w:name w:val="Название"/>
    <w:basedOn w:val="a"/>
    <w:qFormat/>
    <w:rsid w:val="00237B37"/>
    <w:pPr>
      <w:jc w:val="center"/>
    </w:pPr>
    <w:rPr>
      <w:b/>
      <w:sz w:val="36"/>
      <w:szCs w:val="20"/>
    </w:rPr>
  </w:style>
  <w:style w:type="character" w:styleId="ab">
    <w:name w:val="Emphasis"/>
    <w:uiPriority w:val="20"/>
    <w:qFormat/>
    <w:rsid w:val="00F13D7B"/>
    <w:rPr>
      <w:i/>
      <w:iCs/>
    </w:rPr>
  </w:style>
  <w:style w:type="character" w:customStyle="1" w:styleId="apple-converted-space">
    <w:name w:val="apple-converted-space"/>
    <w:rsid w:val="00302E91"/>
  </w:style>
  <w:style w:type="paragraph" w:styleId="ac">
    <w:name w:val="No Spacing"/>
    <w:uiPriority w:val="1"/>
    <w:qFormat/>
    <w:rsid w:val="00CA7A03"/>
    <w:rPr>
      <w:sz w:val="24"/>
      <w:szCs w:val="24"/>
    </w:rPr>
  </w:style>
  <w:style w:type="paragraph" w:styleId="ad">
    <w:name w:val="List Paragraph"/>
    <w:basedOn w:val="a"/>
    <w:uiPriority w:val="34"/>
    <w:qFormat/>
    <w:rsid w:val="00F96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38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235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2071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&#1054;&#1089;&#1077;&#1085;&#1085;&#1103;&#1103;%20&#1088;&#1086;&#1089;&#1082;&#1086;&#1096;&#1100;%20&#1055;&#1077;&#1090;&#1077;&#1088;&#1073;&#1091;&#1088;&#1075;&#1072;%2003.10,%2010.10.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Осенняя роскошь Петербурга 03.10, 10.10.2024</Template>
  <TotalTime>15</TotalTime>
  <Pages>2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ТУРИСТСКАЯ КОМПАНИЯ «ФАКЕЛ»  www</vt:lpstr>
    </vt:vector>
  </TitlesOfParts>
  <Company>КО ОООИ "Факел"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ТУРИСТСКАЯ КОМПАНИЯ «ФАКЕЛ»  www</dc:title>
  <dc:subject/>
  <dc:creator>user</dc:creator>
  <cp:keywords/>
  <cp:lastModifiedBy>Пользователь</cp:lastModifiedBy>
  <cp:revision>2</cp:revision>
  <cp:lastPrinted>2022-02-16T14:40:00Z</cp:lastPrinted>
  <dcterms:created xsi:type="dcterms:W3CDTF">2024-09-02T16:24:00Z</dcterms:created>
  <dcterms:modified xsi:type="dcterms:W3CDTF">2025-08-12T12:38:00Z</dcterms:modified>
</cp:coreProperties>
</file>